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E776" w14:textId="1BC1E4F4" w:rsidR="00885B05" w:rsidRPr="00126E88" w:rsidRDefault="001853F0" w:rsidP="00FE50F3">
      <w:pPr>
        <w:spacing w:after="120"/>
        <w:ind w:right="-6"/>
        <w:jc w:val="center"/>
        <w:rPr>
          <w:rFonts w:ascii="Arial" w:hAnsi="Arial" w:cs="Arial"/>
          <w:sz w:val="40"/>
          <w:szCs w:val="40"/>
        </w:rPr>
      </w:pPr>
      <w:r w:rsidRPr="00126E88">
        <w:rPr>
          <w:rFonts w:ascii="Arial" w:hAnsi="Arial" w:cs="Arial"/>
          <w:sz w:val="40"/>
          <w:szCs w:val="40"/>
        </w:rPr>
        <w:t>MELDEAUFRUF</w:t>
      </w:r>
    </w:p>
    <w:p w14:paraId="477F4C95" w14:textId="7879284C" w:rsidR="001853F0" w:rsidRPr="00126E88" w:rsidRDefault="001853F0" w:rsidP="00FE50F3">
      <w:pPr>
        <w:spacing w:after="120"/>
        <w:ind w:right="-6"/>
        <w:jc w:val="center"/>
        <w:rPr>
          <w:rFonts w:ascii="Arial" w:hAnsi="Arial" w:cs="Arial"/>
          <w:sz w:val="28"/>
          <w:szCs w:val="28"/>
        </w:rPr>
      </w:pPr>
      <w:r w:rsidRPr="00126E88">
        <w:rPr>
          <w:rFonts w:ascii="Arial" w:hAnsi="Arial" w:cs="Arial"/>
          <w:sz w:val="28"/>
          <w:szCs w:val="28"/>
        </w:rPr>
        <w:t>FÜR DIE</w:t>
      </w:r>
    </w:p>
    <w:p w14:paraId="01B600C5" w14:textId="6A467D99" w:rsidR="001853F0" w:rsidRPr="00126E88" w:rsidRDefault="005577D8" w:rsidP="001853F0">
      <w:pPr>
        <w:spacing w:line="360" w:lineRule="auto"/>
        <w:ind w:right="-6"/>
        <w:jc w:val="center"/>
        <w:rPr>
          <w:rFonts w:ascii="Arial" w:hAnsi="Arial" w:cs="Arial"/>
          <w:sz w:val="40"/>
          <w:szCs w:val="40"/>
        </w:rPr>
      </w:pPr>
      <w:r w:rsidRPr="00126E88">
        <w:rPr>
          <w:rFonts w:ascii="Arial" w:hAnsi="Arial" w:cs="Arial"/>
          <w:sz w:val="40"/>
          <w:szCs w:val="40"/>
        </w:rPr>
        <w:t>BASKETBALL-</w:t>
      </w:r>
      <w:r w:rsidR="001853F0" w:rsidRPr="00126E88">
        <w:rPr>
          <w:rFonts w:ascii="Arial" w:hAnsi="Arial" w:cs="Arial"/>
          <w:sz w:val="40"/>
          <w:szCs w:val="40"/>
        </w:rPr>
        <w:t xml:space="preserve">SAISON </w:t>
      </w:r>
      <w:r w:rsidR="001853F0" w:rsidRPr="007104CE">
        <w:rPr>
          <w:rFonts w:ascii="Arial" w:hAnsi="Arial" w:cs="Arial"/>
          <w:sz w:val="40"/>
          <w:szCs w:val="40"/>
          <w:highlight w:val="yellow"/>
        </w:rPr>
        <w:t>20</w:t>
      </w:r>
      <w:r w:rsidR="00B06D42" w:rsidRPr="007104CE">
        <w:rPr>
          <w:rFonts w:ascii="Arial" w:hAnsi="Arial" w:cs="Arial"/>
          <w:sz w:val="40"/>
          <w:szCs w:val="40"/>
          <w:highlight w:val="yellow"/>
        </w:rPr>
        <w:t>2</w:t>
      </w:r>
      <w:r w:rsidR="007104CE" w:rsidRPr="007104CE">
        <w:rPr>
          <w:rFonts w:ascii="Arial" w:hAnsi="Arial" w:cs="Arial"/>
          <w:sz w:val="40"/>
          <w:szCs w:val="40"/>
          <w:highlight w:val="yellow"/>
        </w:rPr>
        <w:t>6/2027</w:t>
      </w:r>
    </w:p>
    <w:p w14:paraId="0CD93609" w14:textId="151D5F08" w:rsidR="00FE50F3" w:rsidRPr="00126E88" w:rsidRDefault="00FE50F3" w:rsidP="001853F0">
      <w:pPr>
        <w:spacing w:line="360" w:lineRule="auto"/>
        <w:ind w:right="-6"/>
        <w:jc w:val="center"/>
        <w:rPr>
          <w:rFonts w:ascii="Arial" w:hAnsi="Arial" w:cs="Arial"/>
          <w:sz w:val="56"/>
          <w:szCs w:val="56"/>
        </w:rPr>
      </w:pPr>
      <w:r w:rsidRPr="00126E88">
        <w:rPr>
          <w:rFonts w:ascii="Arial" w:hAnsi="Arial" w:cs="Arial"/>
          <w:noProof/>
          <w:color w:val="EA680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D36C15" wp14:editId="1EB4D675">
                <wp:simplePos x="0" y="0"/>
                <wp:positionH relativeFrom="column">
                  <wp:posOffset>-69850</wp:posOffset>
                </wp:positionH>
                <wp:positionV relativeFrom="paragraph">
                  <wp:posOffset>332740</wp:posOffset>
                </wp:positionV>
                <wp:extent cx="6032500" cy="1676400"/>
                <wp:effectExtent l="0" t="0" r="38100" b="2540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16764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EA6807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5243A" w14:textId="77777777" w:rsidR="00800200" w:rsidRPr="00FE50F3" w:rsidRDefault="00800200" w:rsidP="00FE50F3">
                            <w:pPr>
                              <w:jc w:val="center"/>
                              <w:rPr>
                                <w:rFonts w:ascii="Gill Sans Light" w:hAnsi="Gill Sans Light" w:cs="Gill Sans Ligh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94BA773" w14:textId="7BB0B237" w:rsidR="00800200" w:rsidRPr="00FE50F3" w:rsidRDefault="00800200" w:rsidP="00FE50F3">
                            <w:pPr>
                              <w:spacing w:after="120" w:line="360" w:lineRule="auto"/>
                              <w:jc w:val="center"/>
                              <w:rPr>
                                <w:rFonts w:cs="Gill Sans Ligh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Gill Sans Light"/>
                                <w:sz w:val="40"/>
                                <w:szCs w:val="40"/>
                              </w:rPr>
                              <w:t>ANLAGE C</w:t>
                            </w:r>
                          </w:p>
                          <w:p w14:paraId="6663D3A5" w14:textId="462819A6" w:rsidR="00800200" w:rsidRPr="00FE50F3" w:rsidRDefault="00800200" w:rsidP="00FE50F3">
                            <w:pPr>
                              <w:spacing w:after="120"/>
                              <w:jc w:val="center"/>
                              <w:rPr>
                                <w:rFonts w:cs="Gill San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Gill Sans"/>
                                <w:sz w:val="48"/>
                                <w:szCs w:val="48"/>
                              </w:rPr>
                              <w:t xml:space="preserve">SPIELERLISTE FÜR </w:t>
                            </w:r>
                            <w:r w:rsidR="007424B8">
                              <w:rPr>
                                <w:rFonts w:cs="Gill Sans"/>
                                <w:sz w:val="48"/>
                                <w:szCs w:val="48"/>
                              </w:rPr>
                              <w:t>BVSA-</w:t>
                            </w:r>
                            <w:r>
                              <w:rPr>
                                <w:rFonts w:cs="Gill Sans"/>
                                <w:sz w:val="48"/>
                                <w:szCs w:val="48"/>
                              </w:rPr>
                              <w:t>SPIELE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36C15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6" type="#_x0000_t202" style="position:absolute;left:0;text-align:left;margin-left:-5.5pt;margin-top:26.2pt;width:475pt;height:13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" filled="f" strokecolor="#ea6807" strokeweight="2.25pt">
                <v:textbox>
                  <w:txbxContent>
                    <w:p w14:paraId="6D05243A" w14:textId="77777777" w:rsidR="00800200" w:rsidRPr="00FE50F3" w:rsidRDefault="00800200" w:rsidP="00FE50F3">
                      <w:pPr>
                        <w:jc w:val="center"/>
                        <w:rPr>
                          <w:rFonts w:ascii="Gill Sans Light" w:hAnsi="Gill Sans Light" w:cs="Gill Sans Light"/>
                          <w:b/>
                          <w:sz w:val="18"/>
                          <w:szCs w:val="18"/>
                        </w:rPr>
                      </w:pPr>
                    </w:p>
                    <w:p w14:paraId="794BA773" w14:textId="7BB0B237" w:rsidR="00800200" w:rsidRPr="00FE50F3" w:rsidRDefault="00800200" w:rsidP="00FE50F3">
                      <w:pPr>
                        <w:spacing w:after="120" w:line="360" w:lineRule="auto"/>
                        <w:jc w:val="center"/>
                        <w:rPr>
                          <w:rFonts w:cs="Gill Sans Light"/>
                          <w:sz w:val="40"/>
                          <w:szCs w:val="40"/>
                        </w:rPr>
                      </w:pPr>
                      <w:r>
                        <w:rPr>
                          <w:rFonts w:cs="Gill Sans Light"/>
                          <w:sz w:val="40"/>
                          <w:szCs w:val="40"/>
                        </w:rPr>
                        <w:t>ANLAGE C</w:t>
                      </w:r>
                    </w:p>
                    <w:p w14:paraId="6663D3A5" w14:textId="462819A6" w:rsidR="00800200" w:rsidRPr="00FE50F3" w:rsidRDefault="00800200" w:rsidP="00FE50F3">
                      <w:pPr>
                        <w:spacing w:after="120"/>
                        <w:jc w:val="center"/>
                        <w:rPr>
                          <w:rFonts w:cs="Gill Sans"/>
                          <w:sz w:val="48"/>
                          <w:szCs w:val="48"/>
                        </w:rPr>
                      </w:pPr>
                      <w:r>
                        <w:rPr>
                          <w:rFonts w:cs="Gill Sans"/>
                          <w:sz w:val="48"/>
                          <w:szCs w:val="48"/>
                        </w:rPr>
                        <w:t xml:space="preserve">SPIELERLISTE FÜR </w:t>
                      </w:r>
                      <w:r w:rsidR="007424B8">
                        <w:rPr>
                          <w:rFonts w:cs="Gill Sans"/>
                          <w:sz w:val="48"/>
                          <w:szCs w:val="48"/>
                        </w:rPr>
                        <w:t>BVSA-</w:t>
                      </w:r>
                      <w:r>
                        <w:rPr>
                          <w:rFonts w:cs="Gill Sans"/>
                          <w:sz w:val="48"/>
                          <w:szCs w:val="48"/>
                        </w:rPr>
                        <w:t>SPIELE</w:t>
                      </w:r>
                    </w:p>
                  </w:txbxContent>
                </v:textbox>
              </v:shape>
            </w:pict>
          </mc:Fallback>
        </mc:AlternateContent>
      </w:r>
    </w:p>
    <w:p w14:paraId="3BEB5C1E" w14:textId="54112471" w:rsidR="001853F0" w:rsidRPr="00126E88" w:rsidRDefault="001853F0" w:rsidP="001853F0">
      <w:pPr>
        <w:spacing w:line="360" w:lineRule="auto"/>
        <w:ind w:right="-6"/>
        <w:jc w:val="center"/>
        <w:rPr>
          <w:rFonts w:ascii="Arial" w:hAnsi="Arial" w:cs="Arial"/>
          <w:sz w:val="56"/>
          <w:szCs w:val="56"/>
        </w:rPr>
      </w:pPr>
    </w:p>
    <w:p w14:paraId="6FBA8B83" w14:textId="1767C5F3" w:rsidR="001853F0" w:rsidRPr="00126E88" w:rsidRDefault="001853F0" w:rsidP="001853F0">
      <w:pPr>
        <w:spacing w:line="360" w:lineRule="auto"/>
        <w:ind w:right="-6"/>
        <w:jc w:val="center"/>
        <w:rPr>
          <w:rFonts w:ascii="Arial" w:hAnsi="Arial" w:cs="Arial"/>
          <w:sz w:val="56"/>
          <w:szCs w:val="56"/>
        </w:rPr>
      </w:pPr>
    </w:p>
    <w:p w14:paraId="628715A5" w14:textId="0321C024" w:rsidR="001853F0" w:rsidRPr="00126E88" w:rsidRDefault="00FE50F3" w:rsidP="001853F0">
      <w:pPr>
        <w:spacing w:line="360" w:lineRule="auto"/>
        <w:ind w:right="-6"/>
        <w:jc w:val="center"/>
        <w:rPr>
          <w:rFonts w:ascii="Arial" w:hAnsi="Arial" w:cs="Arial"/>
          <w:sz w:val="56"/>
          <w:szCs w:val="56"/>
        </w:rPr>
      </w:pPr>
      <w:r w:rsidRPr="00126E88">
        <w:rPr>
          <w:rFonts w:ascii="Arial" w:hAnsi="Arial" w:cs="Arial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6E6F0B3" wp14:editId="4898336A">
            <wp:simplePos x="0" y="0"/>
            <wp:positionH relativeFrom="column">
              <wp:posOffset>1466850</wp:posOffset>
            </wp:positionH>
            <wp:positionV relativeFrom="paragraph">
              <wp:posOffset>343535</wp:posOffset>
            </wp:positionV>
            <wp:extent cx="3143250" cy="3143250"/>
            <wp:effectExtent l="0" t="0" r="0" b="0"/>
            <wp:wrapNone/>
            <wp:docPr id="17" name="Bild 17" descr="Macintosh HD:Users:philippstreit:Dropbox:1 BVSA:8 Öffentlichkeitsarbeit:04 Corporate Design 2016:00 Logo:BVSA LogoSet 2016:03-Logos für den Alltagsgebrauch:BVSA_Logo_clean_mit_Schlagschat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philippstreit:Dropbox:1 BVSA:8 Öffentlichkeitsarbeit:04 Corporate Design 2016:00 Logo:BVSA LogoSet 2016:03-Logos für den Alltagsgebrauch:BVSA_Logo_clean_mit_Schlagschatt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48B5" w14:textId="1D127755" w:rsidR="001853F0" w:rsidRPr="00126E88" w:rsidRDefault="004A1D75" w:rsidP="004A1D75">
      <w:pPr>
        <w:tabs>
          <w:tab w:val="left" w:pos="8330"/>
        </w:tabs>
        <w:spacing w:line="360" w:lineRule="auto"/>
        <w:ind w:right="-6"/>
        <w:rPr>
          <w:rFonts w:ascii="Arial" w:hAnsi="Arial" w:cs="Arial"/>
          <w:sz w:val="56"/>
          <w:szCs w:val="56"/>
        </w:rPr>
      </w:pPr>
      <w:r w:rsidRPr="00126E88">
        <w:rPr>
          <w:rFonts w:ascii="Arial" w:hAnsi="Arial" w:cs="Arial"/>
          <w:sz w:val="56"/>
          <w:szCs w:val="56"/>
        </w:rPr>
        <w:tab/>
      </w:r>
    </w:p>
    <w:p w14:paraId="50304BED" w14:textId="77777777" w:rsidR="001853F0" w:rsidRPr="00126E88" w:rsidRDefault="001853F0" w:rsidP="001853F0">
      <w:pPr>
        <w:spacing w:line="360" w:lineRule="auto"/>
        <w:ind w:right="-6"/>
        <w:jc w:val="center"/>
        <w:rPr>
          <w:rFonts w:ascii="Arial" w:hAnsi="Arial" w:cs="Arial"/>
          <w:sz w:val="56"/>
          <w:szCs w:val="56"/>
        </w:rPr>
      </w:pPr>
    </w:p>
    <w:p w14:paraId="7C5FF018" w14:textId="77777777" w:rsidR="00293871" w:rsidRPr="00126E88" w:rsidRDefault="00293871" w:rsidP="001853F0">
      <w:pPr>
        <w:widowControl w:val="0"/>
        <w:spacing w:after="200" w:line="276" w:lineRule="auto"/>
        <w:jc w:val="center"/>
        <w:rPr>
          <w:rFonts w:ascii="Arial" w:hAnsi="Arial" w:cs="Arial"/>
          <w:bCs/>
          <w:caps/>
          <w:sz w:val="36"/>
          <w:szCs w:val="36"/>
        </w:rPr>
      </w:pPr>
    </w:p>
    <w:p w14:paraId="078AC661" w14:textId="77777777" w:rsidR="00293871" w:rsidRPr="00126E88" w:rsidRDefault="00293871" w:rsidP="001853F0">
      <w:pPr>
        <w:widowControl w:val="0"/>
        <w:spacing w:after="200" w:line="276" w:lineRule="auto"/>
        <w:jc w:val="center"/>
        <w:rPr>
          <w:rFonts w:ascii="Arial" w:hAnsi="Arial" w:cs="Arial"/>
          <w:bCs/>
          <w:caps/>
          <w:sz w:val="36"/>
          <w:szCs w:val="36"/>
        </w:rPr>
      </w:pPr>
    </w:p>
    <w:p w14:paraId="7EB05494" w14:textId="77777777" w:rsidR="005577D8" w:rsidRPr="00126E88" w:rsidRDefault="005577D8" w:rsidP="001853F0">
      <w:pPr>
        <w:widowControl w:val="0"/>
        <w:spacing w:after="200" w:line="276" w:lineRule="auto"/>
        <w:jc w:val="center"/>
        <w:rPr>
          <w:rFonts w:ascii="Arial" w:hAnsi="Arial" w:cs="Arial"/>
          <w:bCs/>
          <w:caps/>
          <w:sz w:val="36"/>
          <w:szCs w:val="36"/>
        </w:rPr>
      </w:pPr>
    </w:p>
    <w:p w14:paraId="5F856B3F" w14:textId="77777777" w:rsidR="00FE50F3" w:rsidRPr="00126E88" w:rsidRDefault="00FE50F3" w:rsidP="001853F0">
      <w:pPr>
        <w:widowControl w:val="0"/>
        <w:spacing w:after="200" w:line="276" w:lineRule="auto"/>
        <w:jc w:val="center"/>
        <w:rPr>
          <w:rFonts w:ascii="Arial" w:hAnsi="Arial" w:cs="Arial"/>
          <w:bCs/>
          <w:caps/>
          <w:sz w:val="36"/>
          <w:szCs w:val="36"/>
        </w:rPr>
      </w:pPr>
    </w:p>
    <w:p w14:paraId="4353738F" w14:textId="4D840D44" w:rsidR="005577D8" w:rsidRPr="00126E88" w:rsidRDefault="001853F0" w:rsidP="00B06D42">
      <w:pPr>
        <w:widowControl w:val="0"/>
        <w:spacing w:after="200" w:line="276" w:lineRule="auto"/>
        <w:jc w:val="center"/>
        <w:rPr>
          <w:rFonts w:ascii="Times New Roman" w:hAnsi="Times New Roman"/>
          <w:bCs/>
          <w:caps/>
          <w:sz w:val="36"/>
          <w:szCs w:val="36"/>
        </w:rPr>
        <w:sectPr w:rsidR="005577D8" w:rsidRPr="00126E88" w:rsidSect="00D93F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20"/>
          <w:pgMar w:top="2552" w:right="1134" w:bottom="1985" w:left="1418" w:header="283" w:footer="443" w:gutter="0"/>
          <w:pgNumType w:start="2"/>
          <w:cols w:space="720"/>
          <w:titlePg/>
          <w:docGrid w:linePitch="299"/>
        </w:sectPr>
      </w:pPr>
      <w:r w:rsidRPr="00126E88">
        <w:rPr>
          <w:rFonts w:ascii="Arial" w:hAnsi="Arial" w:cs="Arial"/>
          <w:bCs/>
          <w:caps/>
          <w:sz w:val="36"/>
          <w:szCs w:val="36"/>
        </w:rPr>
        <w:t>Basketball-Verband Sachsen-Anhalt e.V.</w:t>
      </w:r>
      <w:r w:rsidR="00B06D42" w:rsidRPr="00126E88">
        <w:rPr>
          <w:rFonts w:ascii="Arial" w:hAnsi="Arial" w:cs="Arial"/>
          <w:bCs/>
          <w:caps/>
          <w:sz w:val="36"/>
          <w:szCs w:val="36"/>
        </w:rPr>
        <w:t xml:space="preserve"> </w:t>
      </w:r>
      <w:r w:rsidRPr="00126E88">
        <w:rPr>
          <w:rFonts w:ascii="Arial" w:hAnsi="Arial" w:cs="Arial"/>
          <w:bCs/>
          <w:caps/>
          <w:sz w:val="36"/>
          <w:szCs w:val="36"/>
        </w:rPr>
        <w:t>Sportkommission</w:t>
      </w:r>
      <w:r w:rsidR="005577D8" w:rsidRPr="00126E88">
        <w:rPr>
          <w:rFonts w:ascii="Arial" w:hAnsi="Arial" w:cs="Arial"/>
          <w:bCs/>
          <w:caps/>
          <w:sz w:val="36"/>
          <w:szCs w:val="36"/>
        </w:rPr>
        <w:t xml:space="preserve"> und Vorstand</w:t>
      </w:r>
    </w:p>
    <w:p w14:paraId="2BC7A8A8" w14:textId="42A070B6" w:rsidR="00106FEF" w:rsidRPr="00126E88" w:rsidRDefault="00106FEF" w:rsidP="00106FEF">
      <w:pPr>
        <w:pBdr>
          <w:bottom w:val="single" w:sz="6" w:space="1" w:color="auto"/>
        </w:pBdr>
        <w:ind w:left="-284" w:right="-6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14:paraId="53C2E0C1" w14:textId="7D278753" w:rsidR="00106FEF" w:rsidRPr="00126E88" w:rsidRDefault="00D268EA" w:rsidP="00106FEF">
      <w:pPr>
        <w:spacing w:line="360" w:lineRule="auto"/>
        <w:ind w:left="-284" w:right="-6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126E88">
        <w:rPr>
          <w:rFonts w:ascii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F7535" wp14:editId="644C27E6">
                <wp:simplePos x="0" y="0"/>
                <wp:positionH relativeFrom="column">
                  <wp:posOffset>-86458</wp:posOffset>
                </wp:positionH>
                <wp:positionV relativeFrom="paragraph">
                  <wp:posOffset>96520</wp:posOffset>
                </wp:positionV>
                <wp:extent cx="908050" cy="838200"/>
                <wp:effectExtent l="12700" t="12700" r="19050" b="1270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8382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7F7F7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25582" w14:textId="309F9297" w:rsidR="00D268EA" w:rsidRDefault="00D268EA" w:rsidP="00D268EA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D268EA">
                              <w:rPr>
                                <w:color w:val="7F7F7F" w:themeColor="text1" w:themeTint="80"/>
                              </w:rPr>
                              <w:t>Vereinslogo</w:t>
                            </w:r>
                          </w:p>
                          <w:p w14:paraId="7737147F" w14:textId="77777777" w:rsidR="00D268EA" w:rsidRPr="00D268EA" w:rsidRDefault="00D268EA" w:rsidP="00D268EA">
                            <w:pPr>
                              <w:jc w:val="center"/>
                              <w:rPr>
                                <w:color w:val="7F7F7F" w:themeColor="text1" w:themeTint="80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F7535" id="Textfeld 1" o:spid="_x0000_s1027" type="#_x0000_t202" style="position:absolute;left:0;text-align:left;margin-left:-6.8pt;margin-top:7.6pt;width:71.5pt;height:6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" filled="f" strokecolor="#7f7f7f" strokeweight="1.5pt">
                <v:textbox>
                  <w:txbxContent>
                    <w:p w14:paraId="70E25582" w14:textId="309F9297" w:rsidR="00D268EA" w:rsidRDefault="00D268EA" w:rsidP="00D268EA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D268EA">
                        <w:rPr>
                          <w:color w:val="7F7F7F" w:themeColor="text1" w:themeTint="80"/>
                        </w:rPr>
                        <w:t>Vereinslogo</w:t>
                      </w:r>
                    </w:p>
                    <w:p w14:paraId="7737147F" w14:textId="77777777" w:rsidR="00D268EA" w:rsidRPr="00D268EA" w:rsidRDefault="00D268EA" w:rsidP="00D268EA">
                      <w:pPr>
                        <w:jc w:val="center"/>
                        <w:rPr>
                          <w:color w:val="7F7F7F" w:themeColor="text1" w:themeTint="80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73772" w14:textId="77777777" w:rsidR="00106FEF" w:rsidRPr="00126E88" w:rsidRDefault="00106FEF" w:rsidP="00106FEF">
      <w:pPr>
        <w:spacing w:line="360" w:lineRule="auto"/>
        <w:ind w:left="-284" w:right="-6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126E88">
        <w:rPr>
          <w:rFonts w:ascii="Times New Roman" w:hAnsi="Times New Roman"/>
          <w:color w:val="000000" w:themeColor="text1"/>
          <w:sz w:val="36"/>
          <w:szCs w:val="36"/>
        </w:rPr>
        <w:t>SPIELERLISTE</w:t>
      </w:r>
    </w:p>
    <w:p w14:paraId="79D700CE" w14:textId="548CBE42" w:rsidR="00106FEF" w:rsidRPr="00126E88" w:rsidRDefault="007424B8" w:rsidP="00106FEF">
      <w:pPr>
        <w:pBdr>
          <w:bottom w:val="single" w:sz="6" w:space="1" w:color="auto"/>
        </w:pBdr>
        <w:ind w:left="-284" w:right="-6"/>
        <w:jc w:val="center"/>
        <w:rPr>
          <w:rFonts w:ascii="Times New Roman" w:hAnsi="Times New Roman"/>
          <w:color w:val="000000" w:themeColor="text1"/>
          <w:sz w:val="48"/>
          <w:szCs w:val="48"/>
        </w:rPr>
      </w:pPr>
      <w:r w:rsidRPr="00126E88">
        <w:rPr>
          <w:rFonts w:ascii="Times New Roman" w:hAnsi="Times New Roman"/>
          <w:color w:val="000000" w:themeColor="text1"/>
          <w:sz w:val="48"/>
          <w:szCs w:val="48"/>
        </w:rPr>
        <w:t>Verein:_____________________</w:t>
      </w:r>
    </w:p>
    <w:p w14:paraId="638BD5DB" w14:textId="77777777" w:rsidR="00106FEF" w:rsidRPr="00126E88" w:rsidRDefault="00106FEF" w:rsidP="00106FEF">
      <w:pPr>
        <w:spacing w:line="360" w:lineRule="auto"/>
        <w:ind w:right="-6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14:paraId="1D0269A1" w14:textId="1188165C" w:rsidR="00106FEF" w:rsidRPr="00126E88" w:rsidRDefault="00106FEF" w:rsidP="00106FEF">
      <w:pPr>
        <w:tabs>
          <w:tab w:val="left" w:pos="1843"/>
          <w:tab w:val="left" w:pos="6521"/>
          <w:tab w:val="left" w:pos="7655"/>
        </w:tabs>
        <w:spacing w:line="600" w:lineRule="auto"/>
        <w:ind w:left="-284" w:right="-426"/>
        <w:rPr>
          <w:rFonts w:ascii="Times New Roman" w:hAnsi="Times New Roman"/>
        </w:rPr>
      </w:pPr>
      <w:r w:rsidRPr="00126E88">
        <w:rPr>
          <w:rFonts w:ascii="Times New Roman" w:hAnsi="Times New Roman"/>
        </w:rPr>
        <w:t>Vereinsname:</w:t>
      </w:r>
      <w:r w:rsidRPr="00126E88">
        <w:rPr>
          <w:rFonts w:ascii="Times New Roman" w:hAnsi="Times New Roman"/>
        </w:rPr>
        <w:tab/>
        <w:t>______________________________________</w:t>
      </w:r>
      <w:r w:rsidRPr="00126E88">
        <w:rPr>
          <w:rFonts w:ascii="Times New Roman" w:hAnsi="Times New Roman"/>
        </w:rPr>
        <w:tab/>
        <w:t xml:space="preserve">Datum: </w:t>
      </w:r>
      <w:r w:rsidRPr="00126E88">
        <w:rPr>
          <w:rFonts w:ascii="Times New Roman" w:hAnsi="Times New Roman"/>
        </w:rPr>
        <w:tab/>
        <w:t>___________________</w:t>
      </w:r>
    </w:p>
    <w:p w14:paraId="55732036" w14:textId="2CCE79B3" w:rsidR="00106FEF" w:rsidRPr="00126E88" w:rsidRDefault="00106FEF" w:rsidP="00106FEF">
      <w:pPr>
        <w:tabs>
          <w:tab w:val="left" w:pos="1843"/>
          <w:tab w:val="left" w:pos="6521"/>
          <w:tab w:val="left" w:pos="7655"/>
        </w:tabs>
        <w:spacing w:line="600" w:lineRule="auto"/>
        <w:ind w:left="-284" w:right="-426"/>
        <w:rPr>
          <w:rFonts w:ascii="Times New Roman" w:hAnsi="Times New Roman"/>
        </w:rPr>
      </w:pPr>
      <w:r w:rsidRPr="00126E88">
        <w:rPr>
          <w:rFonts w:ascii="Times New Roman" w:hAnsi="Times New Roman"/>
        </w:rPr>
        <w:t>Headcoach:</w:t>
      </w:r>
      <w:r w:rsidRPr="00126E88">
        <w:rPr>
          <w:rFonts w:ascii="Times New Roman" w:hAnsi="Times New Roman"/>
        </w:rPr>
        <w:tab/>
        <w:t>______________________________________</w:t>
      </w:r>
      <w:r w:rsidRPr="00126E88">
        <w:rPr>
          <w:rFonts w:ascii="Times New Roman" w:hAnsi="Times New Roman"/>
        </w:rPr>
        <w:tab/>
        <w:t xml:space="preserve">Lizenz: </w:t>
      </w:r>
      <w:r w:rsidRPr="00126E88">
        <w:rPr>
          <w:rFonts w:ascii="Times New Roman" w:hAnsi="Times New Roman"/>
        </w:rPr>
        <w:tab/>
        <w:t>___________________</w:t>
      </w:r>
    </w:p>
    <w:p w14:paraId="03B21093" w14:textId="3171CC97" w:rsidR="00106FEF" w:rsidRPr="00126E88" w:rsidRDefault="00106FEF" w:rsidP="00DD3857">
      <w:pPr>
        <w:tabs>
          <w:tab w:val="left" w:pos="1843"/>
          <w:tab w:val="left" w:pos="6521"/>
          <w:tab w:val="left" w:pos="7655"/>
        </w:tabs>
        <w:spacing w:line="600" w:lineRule="auto"/>
        <w:ind w:left="-284" w:right="-426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Assistant-Coach:</w:t>
      </w:r>
      <w:r w:rsidRPr="00126E88">
        <w:rPr>
          <w:rFonts w:ascii="Times New Roman" w:hAnsi="Times New Roman"/>
          <w:lang w:val="en-US"/>
        </w:rPr>
        <w:tab/>
        <w:t>______________________________________</w:t>
      </w:r>
      <w:r w:rsidRPr="00126E88">
        <w:rPr>
          <w:rFonts w:ascii="Times New Roman" w:hAnsi="Times New Roman"/>
          <w:lang w:val="en-US"/>
        </w:rPr>
        <w:tab/>
        <w:t xml:space="preserve">Lizenz: </w:t>
      </w:r>
      <w:r w:rsidRPr="00126E88">
        <w:rPr>
          <w:rFonts w:ascii="Times New Roman" w:hAnsi="Times New Roman"/>
          <w:lang w:val="en-US"/>
        </w:rPr>
        <w:tab/>
        <w:t>___________________</w:t>
      </w:r>
    </w:p>
    <w:p w14:paraId="1C7DBDB5" w14:textId="752C5171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1.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1EE378B6" w14:textId="403D5C54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2.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65665B02" w14:textId="0D0BDB29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3.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22BE52A4" w14:textId="1AE362CD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4.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7A751B2A" w14:textId="20522113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5.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0FEA1E2F" w14:textId="09CB9E23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6.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2394AC32" w14:textId="637E5C16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7.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7947096D" w14:textId="019F9AC0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lastRenderedPageBreak/>
        <w:t xml:space="preserve">8. 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35418F0A" w14:textId="63007AA9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9.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2F19309A" w14:textId="246E871B" w:rsidR="00106FEF" w:rsidRPr="00126E88" w:rsidRDefault="00106FEF" w:rsidP="00106FEF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10.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p w14:paraId="669B5D7B" w14:textId="65388226" w:rsidR="00106FEF" w:rsidRPr="0062093B" w:rsidRDefault="00106FEF" w:rsidP="00B06D42">
      <w:pPr>
        <w:tabs>
          <w:tab w:val="left" w:pos="142"/>
          <w:tab w:val="left" w:pos="709"/>
          <w:tab w:val="left" w:pos="1843"/>
          <w:tab w:val="left" w:pos="7938"/>
          <w:tab w:val="left" w:pos="9072"/>
        </w:tabs>
        <w:spacing w:after="160" w:line="480" w:lineRule="auto"/>
        <w:ind w:left="-284" w:right="-567"/>
        <w:rPr>
          <w:rFonts w:ascii="Times New Roman" w:hAnsi="Times New Roman"/>
          <w:lang w:val="en-US"/>
        </w:rPr>
      </w:pPr>
      <w:r w:rsidRPr="00126E88">
        <w:rPr>
          <w:rFonts w:ascii="Times New Roman" w:hAnsi="Times New Roman"/>
          <w:lang w:val="en-US"/>
        </w:rPr>
        <w:t>11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  <w:r w:rsidR="00B06D42" w:rsidRPr="00126E88">
        <w:rPr>
          <w:rFonts w:ascii="Times New Roman" w:hAnsi="Times New Roman"/>
          <w:lang w:val="en-US"/>
        </w:rPr>
        <w:t xml:space="preserve">            </w:t>
      </w:r>
      <w:r w:rsidRPr="00126E88">
        <w:rPr>
          <w:rFonts w:ascii="Times New Roman" w:hAnsi="Times New Roman"/>
          <w:lang w:val="en-US"/>
        </w:rPr>
        <w:t>12</w:t>
      </w:r>
      <w:r w:rsidRPr="00126E88">
        <w:rPr>
          <w:rFonts w:ascii="Times New Roman" w:hAnsi="Times New Roman"/>
          <w:lang w:val="en-US"/>
        </w:rPr>
        <w:tab/>
        <w:t xml:space="preserve">TNA: </w:t>
      </w:r>
      <w:r w:rsidRPr="00126E88">
        <w:rPr>
          <w:rFonts w:ascii="Times New Roman" w:hAnsi="Times New Roman"/>
          <w:lang w:val="en-US"/>
        </w:rPr>
        <w:tab/>
        <w:t>________</w:t>
      </w:r>
      <w:r w:rsidRPr="00126E88">
        <w:rPr>
          <w:rFonts w:ascii="Times New Roman" w:hAnsi="Times New Roman"/>
          <w:lang w:val="en-US"/>
        </w:rPr>
        <w:tab/>
        <w:t>Name:  ______________________________________________</w:t>
      </w:r>
      <w:r w:rsidRPr="00126E88">
        <w:rPr>
          <w:rFonts w:ascii="Times New Roman" w:hAnsi="Times New Roman"/>
          <w:lang w:val="en-US"/>
        </w:rPr>
        <w:tab/>
      </w:r>
      <w:proofErr w:type="spellStart"/>
      <w:r w:rsidRPr="00126E88">
        <w:rPr>
          <w:rFonts w:ascii="Times New Roman" w:hAnsi="Times New Roman"/>
          <w:lang w:val="en-US"/>
        </w:rPr>
        <w:t>Trikot</w:t>
      </w:r>
      <w:proofErr w:type="spellEnd"/>
      <w:r w:rsidRPr="00126E88">
        <w:rPr>
          <w:rFonts w:ascii="Times New Roman" w:hAnsi="Times New Roman"/>
          <w:lang w:val="en-US"/>
        </w:rPr>
        <w:t>-Nr.:  ______</w:t>
      </w:r>
    </w:p>
    <w:sectPr w:rsidR="00106FEF" w:rsidRPr="0062093B" w:rsidSect="00D93FDB">
      <w:footerReference w:type="default" r:id="rId15"/>
      <w:pgSz w:w="11900" w:h="16820"/>
      <w:pgMar w:top="2268" w:right="701" w:bottom="1701" w:left="1418" w:header="283" w:footer="443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EAD5" w14:textId="77777777" w:rsidR="00F86DA2" w:rsidRDefault="00F86DA2">
      <w:r>
        <w:separator/>
      </w:r>
    </w:p>
  </w:endnote>
  <w:endnote w:type="continuationSeparator" w:id="0">
    <w:p w14:paraId="78BBD7EC" w14:textId="77777777" w:rsidR="00F86DA2" w:rsidRDefault="00F8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e Gothic LT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 Bold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radeGothicNo.2-Bol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TradeGothic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21910361"/>
      <w:docPartObj>
        <w:docPartGallery w:val="Page Numbers (Bottom of Page)"/>
        <w:docPartUnique/>
      </w:docPartObj>
    </w:sdtPr>
    <w:sdtContent>
      <w:p w14:paraId="5A166446" w14:textId="4BAA47CB" w:rsidR="004A1D75" w:rsidRDefault="004A1D75" w:rsidP="00B773C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597259A" w14:textId="77777777" w:rsidR="00800200" w:rsidRDefault="00800200" w:rsidP="004A1D75">
    <w:pPr>
      <w:pStyle w:val="Fuzeile"/>
      <w:ind w:right="360"/>
    </w:pPr>
  </w:p>
  <w:p w14:paraId="029A17D8" w14:textId="77777777" w:rsidR="00800200" w:rsidRDefault="008002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495647369"/>
      <w:docPartObj>
        <w:docPartGallery w:val="Page Numbers (Bottom of Page)"/>
        <w:docPartUnique/>
      </w:docPartObj>
    </w:sdtPr>
    <w:sdtContent>
      <w:p w14:paraId="39C1F6E3" w14:textId="389090DE" w:rsidR="004A1D75" w:rsidRDefault="004A1D75" w:rsidP="0069660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tbl>
    <w:tblPr>
      <w:tblStyle w:val="Tabellenraster"/>
      <w:tblpPr w:leftFromText="141" w:rightFromText="141" w:vertAnchor="page" w:horzAnchor="page" w:tblpX="1419" w:tblpY="1532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374"/>
      <w:gridCol w:w="3029"/>
      <w:gridCol w:w="2945"/>
    </w:tblGrid>
    <w:tr w:rsidR="00800200" w:rsidRPr="004A1D75" w14:paraId="2E79A4F0" w14:textId="77777777" w:rsidTr="00E5080C">
      <w:trPr>
        <w:trHeight w:val="139"/>
      </w:trPr>
      <w:tc>
        <w:tcPr>
          <w:tcW w:w="3155" w:type="dxa"/>
        </w:tcPr>
        <w:p w14:paraId="6EB00E41" w14:textId="65BD7D00" w:rsidR="00800200" w:rsidRPr="004A1D75" w:rsidRDefault="00800200" w:rsidP="004A1D75">
          <w:pPr>
            <w:pStyle w:val="Fuzeile"/>
            <w:spacing w:line="276" w:lineRule="auto"/>
            <w:ind w:right="360"/>
            <w:rPr>
              <w:rFonts w:ascii="Arial" w:hAnsi="Arial" w:cs="Arial"/>
              <w:sz w:val="18"/>
              <w:szCs w:val="18"/>
            </w:rPr>
          </w:pPr>
          <w:r w:rsidRPr="004A1D75">
            <w:rPr>
              <w:rFonts w:ascii="Arial" w:hAnsi="Arial" w:cs="Arial"/>
              <w:sz w:val="18"/>
              <w:szCs w:val="18"/>
            </w:rPr>
            <w:t>Basketball-Verband Sachsen-Anhalt e.V.</w:t>
          </w:r>
        </w:p>
      </w:tc>
      <w:tc>
        <w:tcPr>
          <w:tcW w:w="3155" w:type="dxa"/>
        </w:tcPr>
        <w:p w14:paraId="731FB864" w14:textId="7ECC558D" w:rsidR="00800200" w:rsidRPr="004A1D75" w:rsidRDefault="00800200" w:rsidP="00E5080C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4A1D75">
            <w:rPr>
              <w:rFonts w:ascii="Arial" w:hAnsi="Arial" w:cs="Arial"/>
              <w:sz w:val="18"/>
              <w:szCs w:val="18"/>
            </w:rPr>
            <w:t xml:space="preserve">     Vorsitzender: </w:t>
          </w:r>
          <w:r w:rsidR="00FA1600" w:rsidRPr="004A1D75">
            <w:rPr>
              <w:rFonts w:ascii="Arial" w:hAnsi="Arial" w:cs="Arial"/>
              <w:sz w:val="18"/>
              <w:szCs w:val="18"/>
            </w:rPr>
            <w:t>Carsten Straube</w:t>
          </w:r>
        </w:p>
      </w:tc>
      <w:tc>
        <w:tcPr>
          <w:tcW w:w="3153" w:type="dxa"/>
          <w:vMerge w:val="restart"/>
        </w:tcPr>
        <w:p w14:paraId="22F1BA02" w14:textId="4AA8EF76" w:rsidR="00800200" w:rsidRPr="004A1D75" w:rsidRDefault="00800200" w:rsidP="00240640">
          <w:pPr>
            <w:pStyle w:val="Fuzeile"/>
            <w:tabs>
              <w:tab w:val="left" w:pos="7371"/>
            </w:tabs>
            <w:jc w:val="right"/>
            <w:rPr>
              <w:rFonts w:ascii="Arial" w:hAnsi="Arial" w:cs="Arial"/>
              <w:sz w:val="24"/>
              <w:szCs w:val="24"/>
            </w:rPr>
          </w:pPr>
          <w:r w:rsidRPr="004A1D75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  <w:tr w:rsidR="00800200" w:rsidRPr="004A1D75" w14:paraId="34F9E967" w14:textId="77777777" w:rsidTr="00E5080C">
      <w:trPr>
        <w:trHeight w:val="85"/>
      </w:trPr>
      <w:tc>
        <w:tcPr>
          <w:tcW w:w="3155" w:type="dxa"/>
        </w:tcPr>
        <w:p w14:paraId="0BB9463C" w14:textId="6AE92F5B" w:rsidR="00800200" w:rsidRPr="004A1D75" w:rsidRDefault="00DD3857" w:rsidP="00E5080C">
          <w:pPr>
            <w:pStyle w:val="Fuzeile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4A1D75">
            <w:rPr>
              <w:rFonts w:ascii="Arial" w:hAnsi="Arial" w:cs="Arial"/>
              <w:sz w:val="14"/>
              <w:szCs w:val="14"/>
            </w:rPr>
            <w:t>Bertolt-Brecht-Str. 29– 06844 Dessau-Roßlau</w:t>
          </w:r>
        </w:p>
      </w:tc>
      <w:tc>
        <w:tcPr>
          <w:tcW w:w="3155" w:type="dxa"/>
        </w:tcPr>
        <w:p w14:paraId="5DC8245E" w14:textId="5DFDBCF2" w:rsidR="00800200" w:rsidRPr="004A1D75" w:rsidRDefault="00800200" w:rsidP="00E5080C">
          <w:pPr>
            <w:pStyle w:val="Fuzeile"/>
            <w:tabs>
              <w:tab w:val="clear" w:pos="4536"/>
              <w:tab w:val="left" w:pos="4253"/>
            </w:tabs>
            <w:spacing w:line="360" w:lineRule="auto"/>
            <w:rPr>
              <w:rFonts w:ascii="Arial" w:hAnsi="Arial" w:cs="Arial"/>
              <w:sz w:val="18"/>
              <w:szCs w:val="18"/>
            </w:rPr>
          </w:pPr>
          <w:r w:rsidRPr="004A1D75">
            <w:rPr>
              <w:rFonts w:ascii="Arial" w:hAnsi="Arial" w:cs="Arial"/>
              <w:sz w:val="18"/>
              <w:szCs w:val="18"/>
            </w:rPr>
            <w:t xml:space="preserve">     </w:t>
          </w:r>
        </w:p>
      </w:tc>
      <w:tc>
        <w:tcPr>
          <w:tcW w:w="3153" w:type="dxa"/>
          <w:vMerge/>
        </w:tcPr>
        <w:p w14:paraId="6228094E" w14:textId="4E478C82" w:rsidR="00800200" w:rsidRPr="004A1D75" w:rsidRDefault="00800200" w:rsidP="00E5080C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  <w:tr w:rsidR="00800200" w:rsidRPr="004A1D75" w14:paraId="26AAE075" w14:textId="77777777" w:rsidTr="00E5080C">
      <w:tc>
        <w:tcPr>
          <w:tcW w:w="3155" w:type="dxa"/>
        </w:tcPr>
        <w:p w14:paraId="727BD5C1" w14:textId="06360936" w:rsidR="00800200" w:rsidRPr="004A1D75" w:rsidRDefault="00800200" w:rsidP="00E5080C">
          <w:pPr>
            <w:pStyle w:val="Fuzeile"/>
            <w:tabs>
              <w:tab w:val="left" w:pos="426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4A1D75">
            <w:rPr>
              <w:rFonts w:ascii="Arial" w:hAnsi="Arial" w:cs="Arial"/>
              <w:sz w:val="18"/>
              <w:szCs w:val="18"/>
            </w:rPr>
            <w:t>Bank: Saalesparkasse</w:t>
          </w:r>
        </w:p>
      </w:tc>
      <w:tc>
        <w:tcPr>
          <w:tcW w:w="3155" w:type="dxa"/>
        </w:tcPr>
        <w:p w14:paraId="13C435F1" w14:textId="247BC6D8" w:rsidR="00800200" w:rsidRPr="004A1D75" w:rsidRDefault="00800200" w:rsidP="00E5080C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53" w:type="dxa"/>
          <w:vMerge/>
        </w:tcPr>
        <w:p w14:paraId="69561685" w14:textId="4FFA4F1E" w:rsidR="00800200" w:rsidRPr="004A1D75" w:rsidRDefault="00800200" w:rsidP="00E5080C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  <w:tr w:rsidR="00800200" w:rsidRPr="004A1D75" w14:paraId="170177E0" w14:textId="77777777" w:rsidTr="00E5080C">
      <w:tc>
        <w:tcPr>
          <w:tcW w:w="3155" w:type="dxa"/>
        </w:tcPr>
        <w:p w14:paraId="0471B0D0" w14:textId="0E216EA0" w:rsidR="00800200" w:rsidRPr="004A1D75" w:rsidRDefault="00800200" w:rsidP="00E5080C">
          <w:pPr>
            <w:pStyle w:val="Fuzeile"/>
            <w:tabs>
              <w:tab w:val="left" w:pos="426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4A1D75">
            <w:rPr>
              <w:rFonts w:ascii="Arial" w:hAnsi="Arial" w:cs="Arial"/>
              <w:sz w:val="18"/>
              <w:szCs w:val="18"/>
            </w:rPr>
            <w:t>IBAN:</w:t>
          </w:r>
          <w:r w:rsidRPr="004A1D75">
            <w:rPr>
              <w:rFonts w:ascii="Arial" w:hAnsi="Arial" w:cs="Arial"/>
              <w:sz w:val="18"/>
              <w:szCs w:val="18"/>
            </w:rPr>
            <w:tab/>
            <w:t>DE88 8005 3762 0388 0119 40</w:t>
          </w:r>
        </w:p>
      </w:tc>
      <w:tc>
        <w:tcPr>
          <w:tcW w:w="3155" w:type="dxa"/>
        </w:tcPr>
        <w:p w14:paraId="1898D9E8" w14:textId="65F18FE9" w:rsidR="00800200" w:rsidRPr="004A1D75" w:rsidRDefault="00800200" w:rsidP="00E5080C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4A1D75">
            <w:rPr>
              <w:rFonts w:ascii="Arial" w:hAnsi="Arial" w:cs="Arial"/>
              <w:sz w:val="18"/>
              <w:szCs w:val="18"/>
            </w:rPr>
            <w:t xml:space="preserve">     Vereinsregister-Nr.: 20330</w:t>
          </w:r>
        </w:p>
      </w:tc>
      <w:tc>
        <w:tcPr>
          <w:tcW w:w="3153" w:type="dxa"/>
          <w:vMerge/>
        </w:tcPr>
        <w:p w14:paraId="3AEC518E" w14:textId="77777777" w:rsidR="00800200" w:rsidRPr="004A1D75" w:rsidRDefault="00800200" w:rsidP="00E5080C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  <w:tr w:rsidR="00800200" w:rsidRPr="004A1D75" w14:paraId="79EA369D" w14:textId="77777777" w:rsidTr="00E5080C">
      <w:tc>
        <w:tcPr>
          <w:tcW w:w="3155" w:type="dxa"/>
        </w:tcPr>
        <w:p w14:paraId="2E608433" w14:textId="71396968" w:rsidR="00800200" w:rsidRPr="004A1D75" w:rsidRDefault="00800200" w:rsidP="00E5080C">
          <w:pPr>
            <w:pStyle w:val="Fuzeile"/>
            <w:tabs>
              <w:tab w:val="left" w:pos="426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4A1D75">
            <w:rPr>
              <w:rFonts w:ascii="Arial" w:hAnsi="Arial" w:cs="Arial"/>
              <w:sz w:val="18"/>
              <w:szCs w:val="18"/>
            </w:rPr>
            <w:t>BIC:</w:t>
          </w:r>
          <w:r w:rsidRPr="004A1D75">
            <w:rPr>
              <w:rFonts w:ascii="Arial" w:hAnsi="Arial" w:cs="Arial"/>
              <w:sz w:val="18"/>
              <w:szCs w:val="18"/>
            </w:rPr>
            <w:tab/>
            <w:t>NOLADE21HAL</w:t>
          </w:r>
        </w:p>
      </w:tc>
      <w:tc>
        <w:tcPr>
          <w:tcW w:w="3155" w:type="dxa"/>
        </w:tcPr>
        <w:p w14:paraId="47BC585E" w14:textId="0152F801" w:rsidR="00800200" w:rsidRPr="004A1D75" w:rsidRDefault="00800200" w:rsidP="00E5080C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4A1D75">
            <w:rPr>
              <w:rFonts w:ascii="Arial" w:hAnsi="Arial" w:cs="Arial"/>
              <w:sz w:val="18"/>
              <w:szCs w:val="18"/>
            </w:rPr>
            <w:t xml:space="preserve">     Steuer-Nr.: 110/143/44219</w:t>
          </w:r>
        </w:p>
      </w:tc>
      <w:tc>
        <w:tcPr>
          <w:tcW w:w="3153" w:type="dxa"/>
          <w:vMerge/>
        </w:tcPr>
        <w:p w14:paraId="1F96DEB3" w14:textId="77777777" w:rsidR="00800200" w:rsidRPr="004A1D75" w:rsidRDefault="00800200" w:rsidP="00E5080C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</w:tbl>
  <w:p w14:paraId="7CC201A3" w14:textId="3C621A6A" w:rsidR="00800200" w:rsidRDefault="00800200">
    <w:pPr>
      <w:pStyle w:val="Fuzeile"/>
    </w:pPr>
    <w:r w:rsidRPr="00EB4259">
      <w:rPr>
        <w:rFonts w:ascii="TradeGothic" w:hAnsi="TradeGothic"/>
        <w:noProof/>
        <w:sz w:val="18"/>
        <w:szCs w:val="18"/>
      </w:rPr>
      <w:drawing>
        <wp:anchor distT="0" distB="0" distL="114300" distR="114300" simplePos="0" relativeHeight="251675136" behindDoc="0" locked="0" layoutInCell="1" allowOverlap="1" wp14:anchorId="6AC3AB5F" wp14:editId="2B1953DD">
          <wp:simplePos x="0" y="0"/>
          <wp:positionH relativeFrom="column">
            <wp:posOffset>4121150</wp:posOffset>
          </wp:positionH>
          <wp:positionV relativeFrom="paragraph">
            <wp:posOffset>-330200</wp:posOffset>
          </wp:positionV>
          <wp:extent cx="698500" cy="698500"/>
          <wp:effectExtent l="0" t="0" r="12700" b="12700"/>
          <wp:wrapNone/>
          <wp:docPr id="56" name="Grafik 56" descr="Q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0" descr="Q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018F1013" wp14:editId="21A7AE74">
              <wp:simplePos x="0" y="0"/>
              <wp:positionH relativeFrom="page">
                <wp:posOffset>201930</wp:posOffset>
              </wp:positionH>
              <wp:positionV relativeFrom="page">
                <wp:posOffset>7218045</wp:posOffset>
              </wp:positionV>
              <wp:extent cx="179705" cy="0"/>
              <wp:effectExtent l="0" t="0" r="23495" b="25400"/>
              <wp:wrapSquare wrapText="bothSides"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9EF4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9pt,568.35pt" to="30.05pt,5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" o:allowoverlap="f">
              <w10:wrap type="square" anchorx="page" anchory="page"/>
            </v:line>
          </w:pict>
        </mc:Fallback>
      </mc:AlternateContent>
    </w:r>
  </w:p>
  <w:p w14:paraId="4FCCF3A5" w14:textId="77777777" w:rsidR="00800200" w:rsidRDefault="008002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1" w:rightFromText="141" w:vertAnchor="page" w:horzAnchor="page" w:tblpX="1419" w:tblpY="1532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402"/>
      <w:gridCol w:w="2846"/>
      <w:gridCol w:w="3100"/>
    </w:tblGrid>
    <w:tr w:rsidR="004675E1" w:rsidRPr="0005162E" w14:paraId="2BCC2356" w14:textId="77777777" w:rsidTr="009D376D">
      <w:trPr>
        <w:trHeight w:val="139"/>
      </w:trPr>
      <w:tc>
        <w:tcPr>
          <w:tcW w:w="3402" w:type="dxa"/>
        </w:tcPr>
        <w:p w14:paraId="2AD927DF" w14:textId="77777777" w:rsidR="004675E1" w:rsidRPr="0005162E" w:rsidRDefault="004675E1" w:rsidP="004675E1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>Basketball-Verband Sachsen-Anhalt e.V.</w:t>
          </w:r>
        </w:p>
      </w:tc>
      <w:tc>
        <w:tcPr>
          <w:tcW w:w="2846" w:type="dxa"/>
        </w:tcPr>
        <w:p w14:paraId="67DB6FC6" w14:textId="77777777" w:rsidR="004675E1" w:rsidRPr="0005162E" w:rsidRDefault="004675E1" w:rsidP="004675E1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 Vorsitzender: Carsten Straube</w:t>
          </w:r>
        </w:p>
      </w:tc>
      <w:tc>
        <w:tcPr>
          <w:tcW w:w="3100" w:type="dxa"/>
          <w:vMerge w:val="restart"/>
        </w:tcPr>
        <w:p w14:paraId="685BFB7F" w14:textId="77777777" w:rsidR="004675E1" w:rsidRPr="0005162E" w:rsidRDefault="004675E1" w:rsidP="004675E1">
          <w:pPr>
            <w:pStyle w:val="Fuzeile"/>
            <w:tabs>
              <w:tab w:val="left" w:pos="7371"/>
            </w:tabs>
            <w:jc w:val="right"/>
            <w:rPr>
              <w:rFonts w:ascii="Arial" w:hAnsi="Arial" w:cs="Arial"/>
              <w:sz w:val="24"/>
              <w:szCs w:val="24"/>
            </w:rPr>
          </w:pPr>
          <w:r w:rsidRPr="0005162E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  <w:tr w:rsidR="004675E1" w:rsidRPr="0005162E" w14:paraId="60F0DE47" w14:textId="77777777" w:rsidTr="009D376D">
      <w:trPr>
        <w:trHeight w:val="85"/>
      </w:trPr>
      <w:tc>
        <w:tcPr>
          <w:tcW w:w="3402" w:type="dxa"/>
        </w:tcPr>
        <w:p w14:paraId="517458CE" w14:textId="77777777" w:rsidR="004675E1" w:rsidRPr="0005162E" w:rsidRDefault="004675E1" w:rsidP="004675E1">
          <w:pPr>
            <w:pStyle w:val="Fuzeile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270843">
            <w:rPr>
              <w:rFonts w:ascii="Trade Gothic Next" w:hAnsi="Trade Gothic Next"/>
              <w:sz w:val="16"/>
              <w:szCs w:val="16"/>
            </w:rPr>
            <w:t>Friedrich-Ebert-Str. 68 - 39</w:t>
          </w:r>
          <w:r>
            <w:rPr>
              <w:rFonts w:ascii="Trade Gothic Next" w:hAnsi="Trade Gothic Next"/>
              <w:sz w:val="16"/>
              <w:szCs w:val="16"/>
            </w:rPr>
            <w:t>1</w:t>
          </w:r>
          <w:r w:rsidRPr="00270843">
            <w:rPr>
              <w:rFonts w:ascii="Trade Gothic Next" w:hAnsi="Trade Gothic Next"/>
              <w:sz w:val="16"/>
              <w:szCs w:val="16"/>
            </w:rPr>
            <w:t>14 Magdeburg</w:t>
          </w:r>
        </w:p>
      </w:tc>
      <w:tc>
        <w:tcPr>
          <w:tcW w:w="2846" w:type="dxa"/>
        </w:tcPr>
        <w:p w14:paraId="777FCA5F" w14:textId="77777777" w:rsidR="004675E1" w:rsidRPr="0005162E" w:rsidRDefault="004675E1" w:rsidP="004675E1">
          <w:pPr>
            <w:pStyle w:val="Fuzeile"/>
            <w:tabs>
              <w:tab w:val="clear" w:pos="4536"/>
              <w:tab w:val="left" w:pos="4253"/>
            </w:tabs>
            <w:spacing w:line="360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 </w:t>
          </w:r>
        </w:p>
      </w:tc>
      <w:tc>
        <w:tcPr>
          <w:tcW w:w="3100" w:type="dxa"/>
          <w:vMerge/>
        </w:tcPr>
        <w:p w14:paraId="7C83A228" w14:textId="77777777" w:rsidR="004675E1" w:rsidRPr="0005162E" w:rsidRDefault="004675E1" w:rsidP="004675E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  <w:tr w:rsidR="004675E1" w:rsidRPr="0005162E" w14:paraId="2F7375B1" w14:textId="77777777" w:rsidTr="009D376D">
      <w:tc>
        <w:tcPr>
          <w:tcW w:w="3402" w:type="dxa"/>
        </w:tcPr>
        <w:p w14:paraId="138C2C7A" w14:textId="77777777" w:rsidR="004675E1" w:rsidRPr="0005162E" w:rsidRDefault="004675E1" w:rsidP="004675E1">
          <w:pPr>
            <w:pStyle w:val="Fuzeile"/>
            <w:tabs>
              <w:tab w:val="left" w:pos="426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>Bank: Saalesparkasse</w:t>
          </w:r>
        </w:p>
      </w:tc>
      <w:tc>
        <w:tcPr>
          <w:tcW w:w="2846" w:type="dxa"/>
        </w:tcPr>
        <w:p w14:paraId="03930044" w14:textId="77777777" w:rsidR="004675E1" w:rsidRPr="00D22F8D" w:rsidRDefault="004675E1" w:rsidP="004675E1">
          <w:pPr>
            <w:pStyle w:val="StandardWeb"/>
            <w:shd w:val="clear" w:color="auto" w:fill="FFFFFF"/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D22F8D">
            <w:rPr>
              <w:rFonts w:ascii="Arial" w:hAnsi="Arial" w:cs="Arial"/>
              <w:sz w:val="18"/>
              <w:szCs w:val="18"/>
            </w:rPr>
            <w:t>Amtsgericht Stendal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</w:p>
      </w:tc>
      <w:tc>
        <w:tcPr>
          <w:tcW w:w="3100" w:type="dxa"/>
          <w:vMerge/>
        </w:tcPr>
        <w:p w14:paraId="397DF02B" w14:textId="77777777" w:rsidR="004675E1" w:rsidRPr="0005162E" w:rsidRDefault="004675E1" w:rsidP="004675E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  <w:tr w:rsidR="004675E1" w:rsidRPr="0005162E" w14:paraId="0FA7CCA0" w14:textId="77777777" w:rsidTr="009D376D">
      <w:tc>
        <w:tcPr>
          <w:tcW w:w="3402" w:type="dxa"/>
        </w:tcPr>
        <w:p w14:paraId="7B76D97E" w14:textId="77777777" w:rsidR="004675E1" w:rsidRPr="0005162E" w:rsidRDefault="004675E1" w:rsidP="004675E1">
          <w:pPr>
            <w:pStyle w:val="Fuzeile"/>
            <w:tabs>
              <w:tab w:val="left" w:pos="426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>IBAN: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05162E">
            <w:rPr>
              <w:rFonts w:ascii="Arial" w:hAnsi="Arial" w:cs="Arial"/>
              <w:sz w:val="18"/>
              <w:szCs w:val="18"/>
            </w:rPr>
            <w:t>DE88 8005 3762 0388 0119 40</w:t>
          </w:r>
        </w:p>
      </w:tc>
      <w:tc>
        <w:tcPr>
          <w:tcW w:w="2846" w:type="dxa"/>
        </w:tcPr>
        <w:p w14:paraId="1982C0F2" w14:textId="77777777" w:rsidR="004675E1" w:rsidRPr="0005162E" w:rsidRDefault="004675E1" w:rsidP="004675E1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 Vereinsregister-Nr.: 20330</w:t>
          </w:r>
        </w:p>
      </w:tc>
      <w:tc>
        <w:tcPr>
          <w:tcW w:w="3100" w:type="dxa"/>
          <w:vMerge/>
        </w:tcPr>
        <w:p w14:paraId="4830B54B" w14:textId="77777777" w:rsidR="004675E1" w:rsidRPr="0005162E" w:rsidRDefault="004675E1" w:rsidP="004675E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  <w:tr w:rsidR="004675E1" w:rsidRPr="0005162E" w14:paraId="17EBDB35" w14:textId="77777777" w:rsidTr="009D376D">
      <w:tc>
        <w:tcPr>
          <w:tcW w:w="3402" w:type="dxa"/>
        </w:tcPr>
        <w:p w14:paraId="3361C974" w14:textId="77777777" w:rsidR="004675E1" w:rsidRPr="0005162E" w:rsidRDefault="004675E1" w:rsidP="004675E1">
          <w:pPr>
            <w:pStyle w:val="Fuzeile"/>
            <w:tabs>
              <w:tab w:val="left" w:pos="426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>BIC:</w:t>
          </w:r>
          <w:proofErr w:type="gramStart"/>
          <w:r w:rsidRPr="0005162E">
            <w:rPr>
              <w:rFonts w:ascii="Arial" w:hAnsi="Arial" w:cs="Arial"/>
              <w:sz w:val="18"/>
              <w:szCs w:val="18"/>
            </w:rPr>
            <w:tab/>
          </w:r>
          <w:r>
            <w:rPr>
              <w:rFonts w:ascii="Arial" w:hAnsi="Arial" w:cs="Arial"/>
              <w:sz w:val="18"/>
              <w:szCs w:val="18"/>
            </w:rPr>
            <w:t xml:space="preserve">  </w:t>
          </w:r>
          <w:r w:rsidRPr="0005162E">
            <w:rPr>
              <w:rFonts w:ascii="Arial" w:hAnsi="Arial" w:cs="Arial"/>
              <w:sz w:val="18"/>
              <w:szCs w:val="18"/>
            </w:rPr>
            <w:t>NOLADE</w:t>
          </w:r>
          <w:proofErr w:type="gramEnd"/>
          <w:r w:rsidRPr="0005162E">
            <w:rPr>
              <w:rFonts w:ascii="Arial" w:hAnsi="Arial" w:cs="Arial"/>
              <w:sz w:val="18"/>
              <w:szCs w:val="18"/>
            </w:rPr>
            <w:t>21HAL</w:t>
          </w:r>
        </w:p>
      </w:tc>
      <w:tc>
        <w:tcPr>
          <w:tcW w:w="2846" w:type="dxa"/>
        </w:tcPr>
        <w:p w14:paraId="497A2AE0" w14:textId="77777777" w:rsidR="004675E1" w:rsidRPr="00D22F8D" w:rsidRDefault="004675E1" w:rsidP="004675E1">
          <w:pPr>
            <w:pStyle w:val="StandardWeb"/>
            <w:shd w:val="clear" w:color="auto" w:fill="FFFFFF"/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 Steuer-Nr.: </w:t>
          </w:r>
          <w:r w:rsidRPr="00D22F8D">
            <w:rPr>
              <w:rFonts w:ascii="Arial" w:hAnsi="Arial" w:cs="Arial"/>
              <w:sz w:val="18"/>
              <w:szCs w:val="18"/>
            </w:rPr>
            <w:t xml:space="preserve"> 114/143/08548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</w:p>
      </w:tc>
      <w:tc>
        <w:tcPr>
          <w:tcW w:w="3100" w:type="dxa"/>
          <w:vMerge/>
        </w:tcPr>
        <w:p w14:paraId="6ECBB501" w14:textId="77777777" w:rsidR="004675E1" w:rsidRPr="0005162E" w:rsidRDefault="004675E1" w:rsidP="004675E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</w:tbl>
  <w:p w14:paraId="4E452CB0" w14:textId="77777777" w:rsidR="004675E1" w:rsidRDefault="004675E1" w:rsidP="004675E1">
    <w:pPr>
      <w:pStyle w:val="Fuzeile"/>
    </w:pPr>
    <w:r w:rsidRPr="00EB4259">
      <w:rPr>
        <w:rFonts w:ascii="TradeGothic" w:hAnsi="TradeGothic"/>
        <w:noProof/>
        <w:sz w:val="18"/>
        <w:szCs w:val="18"/>
      </w:rPr>
      <w:drawing>
        <wp:anchor distT="0" distB="0" distL="114300" distR="114300" simplePos="0" relativeHeight="251685376" behindDoc="0" locked="0" layoutInCell="1" allowOverlap="1" wp14:anchorId="4ED02AC3" wp14:editId="230557FA">
          <wp:simplePos x="0" y="0"/>
          <wp:positionH relativeFrom="column">
            <wp:posOffset>4121150</wp:posOffset>
          </wp:positionH>
          <wp:positionV relativeFrom="paragraph">
            <wp:posOffset>-330200</wp:posOffset>
          </wp:positionV>
          <wp:extent cx="698400" cy="698400"/>
          <wp:effectExtent l="0" t="0" r="635" b="635"/>
          <wp:wrapNone/>
          <wp:docPr id="15" name="Bild 15" descr="Q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0" descr="Q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352" behindDoc="0" locked="0" layoutInCell="1" allowOverlap="0" wp14:anchorId="1F0CE332" wp14:editId="4C74B2AE">
              <wp:simplePos x="0" y="0"/>
              <wp:positionH relativeFrom="page">
                <wp:posOffset>201930</wp:posOffset>
              </wp:positionH>
              <wp:positionV relativeFrom="page">
                <wp:posOffset>7218045</wp:posOffset>
              </wp:positionV>
              <wp:extent cx="179705" cy="0"/>
              <wp:effectExtent l="0" t="0" r="23495" b="25400"/>
              <wp:wrapSquare wrapText="bothSides"/>
              <wp:docPr id="89419046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3D279" id="Line 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9pt,568.35pt" to="30.05pt,56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" o:allowoverlap="f">
              <w10:wrap type="square" anchorx="page" anchory="page"/>
            </v:line>
          </w:pict>
        </mc:Fallback>
      </mc:AlternateContent>
    </w:r>
  </w:p>
  <w:p w14:paraId="6B18ADBB" w14:textId="77777777" w:rsidR="004A1D75" w:rsidRPr="004675E1" w:rsidRDefault="004A1D75" w:rsidP="004675E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1" w:rightFromText="141" w:vertAnchor="page" w:horzAnchor="page" w:tblpX="1419" w:tblpY="1532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402"/>
      <w:gridCol w:w="2846"/>
      <w:gridCol w:w="3100"/>
    </w:tblGrid>
    <w:tr w:rsidR="004675E1" w:rsidRPr="0005162E" w14:paraId="29F4AC49" w14:textId="77777777" w:rsidTr="009D376D">
      <w:trPr>
        <w:trHeight w:val="139"/>
      </w:trPr>
      <w:tc>
        <w:tcPr>
          <w:tcW w:w="3402" w:type="dxa"/>
        </w:tcPr>
        <w:p w14:paraId="37DF23B5" w14:textId="77777777" w:rsidR="004675E1" w:rsidRPr="0005162E" w:rsidRDefault="004675E1" w:rsidP="004675E1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>Basketball-Verband Sachsen-Anhalt e.V.</w:t>
          </w:r>
        </w:p>
      </w:tc>
      <w:tc>
        <w:tcPr>
          <w:tcW w:w="2846" w:type="dxa"/>
        </w:tcPr>
        <w:p w14:paraId="06699BFE" w14:textId="77777777" w:rsidR="004675E1" w:rsidRPr="0005162E" w:rsidRDefault="004675E1" w:rsidP="004675E1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 Vorsitzender: Carsten Straube</w:t>
          </w:r>
        </w:p>
      </w:tc>
      <w:tc>
        <w:tcPr>
          <w:tcW w:w="3100" w:type="dxa"/>
          <w:vMerge w:val="restart"/>
        </w:tcPr>
        <w:p w14:paraId="1C920C75" w14:textId="77777777" w:rsidR="004675E1" w:rsidRPr="0005162E" w:rsidRDefault="004675E1" w:rsidP="004675E1">
          <w:pPr>
            <w:pStyle w:val="Fuzeile"/>
            <w:tabs>
              <w:tab w:val="left" w:pos="7371"/>
            </w:tabs>
            <w:jc w:val="right"/>
            <w:rPr>
              <w:rFonts w:ascii="Arial" w:hAnsi="Arial" w:cs="Arial"/>
              <w:sz w:val="24"/>
              <w:szCs w:val="24"/>
            </w:rPr>
          </w:pPr>
          <w:r w:rsidRPr="0005162E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  <w:tr w:rsidR="004675E1" w:rsidRPr="0005162E" w14:paraId="534E5C9D" w14:textId="77777777" w:rsidTr="009D376D">
      <w:trPr>
        <w:trHeight w:val="85"/>
      </w:trPr>
      <w:tc>
        <w:tcPr>
          <w:tcW w:w="3402" w:type="dxa"/>
        </w:tcPr>
        <w:p w14:paraId="2A8246CF" w14:textId="77777777" w:rsidR="004675E1" w:rsidRPr="0005162E" w:rsidRDefault="004675E1" w:rsidP="004675E1">
          <w:pPr>
            <w:pStyle w:val="Fuzeile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270843">
            <w:rPr>
              <w:rFonts w:ascii="Trade Gothic Next" w:hAnsi="Trade Gothic Next"/>
              <w:sz w:val="16"/>
              <w:szCs w:val="16"/>
            </w:rPr>
            <w:t>Friedrich-Ebert-Str. 68 - 39</w:t>
          </w:r>
          <w:r>
            <w:rPr>
              <w:rFonts w:ascii="Trade Gothic Next" w:hAnsi="Trade Gothic Next"/>
              <w:sz w:val="16"/>
              <w:szCs w:val="16"/>
            </w:rPr>
            <w:t>1</w:t>
          </w:r>
          <w:r w:rsidRPr="00270843">
            <w:rPr>
              <w:rFonts w:ascii="Trade Gothic Next" w:hAnsi="Trade Gothic Next"/>
              <w:sz w:val="16"/>
              <w:szCs w:val="16"/>
            </w:rPr>
            <w:t>14 Magdeburg</w:t>
          </w:r>
        </w:p>
      </w:tc>
      <w:tc>
        <w:tcPr>
          <w:tcW w:w="2846" w:type="dxa"/>
        </w:tcPr>
        <w:p w14:paraId="62E34851" w14:textId="77777777" w:rsidR="004675E1" w:rsidRPr="0005162E" w:rsidRDefault="004675E1" w:rsidP="004675E1">
          <w:pPr>
            <w:pStyle w:val="Fuzeile"/>
            <w:tabs>
              <w:tab w:val="clear" w:pos="4536"/>
              <w:tab w:val="left" w:pos="4253"/>
            </w:tabs>
            <w:spacing w:line="360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 </w:t>
          </w:r>
        </w:p>
      </w:tc>
      <w:tc>
        <w:tcPr>
          <w:tcW w:w="3100" w:type="dxa"/>
          <w:vMerge/>
        </w:tcPr>
        <w:p w14:paraId="445A3274" w14:textId="77777777" w:rsidR="004675E1" w:rsidRPr="0005162E" w:rsidRDefault="004675E1" w:rsidP="004675E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  <w:tr w:rsidR="004675E1" w:rsidRPr="0005162E" w14:paraId="36B472E1" w14:textId="77777777" w:rsidTr="009D376D">
      <w:tc>
        <w:tcPr>
          <w:tcW w:w="3402" w:type="dxa"/>
        </w:tcPr>
        <w:p w14:paraId="0043D006" w14:textId="77777777" w:rsidR="004675E1" w:rsidRPr="0005162E" w:rsidRDefault="004675E1" w:rsidP="004675E1">
          <w:pPr>
            <w:pStyle w:val="Fuzeile"/>
            <w:tabs>
              <w:tab w:val="left" w:pos="426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>Bank: Saalesparkasse</w:t>
          </w:r>
        </w:p>
      </w:tc>
      <w:tc>
        <w:tcPr>
          <w:tcW w:w="2846" w:type="dxa"/>
        </w:tcPr>
        <w:p w14:paraId="4490399D" w14:textId="77777777" w:rsidR="004675E1" w:rsidRPr="00D22F8D" w:rsidRDefault="004675E1" w:rsidP="004675E1">
          <w:pPr>
            <w:pStyle w:val="StandardWeb"/>
            <w:shd w:val="clear" w:color="auto" w:fill="FFFFFF"/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D22F8D">
            <w:rPr>
              <w:rFonts w:ascii="Arial" w:hAnsi="Arial" w:cs="Arial"/>
              <w:sz w:val="18"/>
              <w:szCs w:val="18"/>
            </w:rPr>
            <w:t>Amtsgericht Stendal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</w:p>
      </w:tc>
      <w:tc>
        <w:tcPr>
          <w:tcW w:w="3100" w:type="dxa"/>
          <w:vMerge/>
        </w:tcPr>
        <w:p w14:paraId="6BFF2828" w14:textId="77777777" w:rsidR="004675E1" w:rsidRPr="0005162E" w:rsidRDefault="004675E1" w:rsidP="004675E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  <w:tr w:rsidR="004675E1" w:rsidRPr="0005162E" w14:paraId="64ED0165" w14:textId="77777777" w:rsidTr="009D376D">
      <w:tc>
        <w:tcPr>
          <w:tcW w:w="3402" w:type="dxa"/>
        </w:tcPr>
        <w:p w14:paraId="43A7EE3D" w14:textId="77777777" w:rsidR="004675E1" w:rsidRPr="0005162E" w:rsidRDefault="004675E1" w:rsidP="004675E1">
          <w:pPr>
            <w:pStyle w:val="Fuzeile"/>
            <w:tabs>
              <w:tab w:val="left" w:pos="426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>IBAN: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05162E">
            <w:rPr>
              <w:rFonts w:ascii="Arial" w:hAnsi="Arial" w:cs="Arial"/>
              <w:sz w:val="18"/>
              <w:szCs w:val="18"/>
            </w:rPr>
            <w:t>DE88 8005 3762 0388 0119 40</w:t>
          </w:r>
        </w:p>
      </w:tc>
      <w:tc>
        <w:tcPr>
          <w:tcW w:w="2846" w:type="dxa"/>
        </w:tcPr>
        <w:p w14:paraId="1C6B8576" w14:textId="77777777" w:rsidR="004675E1" w:rsidRPr="0005162E" w:rsidRDefault="004675E1" w:rsidP="004675E1">
          <w:pPr>
            <w:pStyle w:val="Fuzeile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 Vereinsregister-Nr.: 20330</w:t>
          </w:r>
        </w:p>
      </w:tc>
      <w:tc>
        <w:tcPr>
          <w:tcW w:w="3100" w:type="dxa"/>
          <w:vMerge/>
        </w:tcPr>
        <w:p w14:paraId="63EBB789" w14:textId="77777777" w:rsidR="004675E1" w:rsidRPr="0005162E" w:rsidRDefault="004675E1" w:rsidP="004675E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  <w:tr w:rsidR="004675E1" w:rsidRPr="0005162E" w14:paraId="0A74403D" w14:textId="77777777" w:rsidTr="009D376D">
      <w:tc>
        <w:tcPr>
          <w:tcW w:w="3402" w:type="dxa"/>
        </w:tcPr>
        <w:p w14:paraId="735B7ED8" w14:textId="77777777" w:rsidR="004675E1" w:rsidRPr="0005162E" w:rsidRDefault="004675E1" w:rsidP="004675E1">
          <w:pPr>
            <w:pStyle w:val="Fuzeile"/>
            <w:tabs>
              <w:tab w:val="left" w:pos="426"/>
            </w:tabs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5162E">
            <w:rPr>
              <w:rFonts w:ascii="Arial" w:hAnsi="Arial" w:cs="Arial"/>
              <w:sz w:val="18"/>
              <w:szCs w:val="18"/>
            </w:rPr>
            <w:t>BIC:</w:t>
          </w:r>
          <w:proofErr w:type="gramStart"/>
          <w:r w:rsidRPr="0005162E">
            <w:rPr>
              <w:rFonts w:ascii="Arial" w:hAnsi="Arial" w:cs="Arial"/>
              <w:sz w:val="18"/>
              <w:szCs w:val="18"/>
            </w:rPr>
            <w:tab/>
          </w:r>
          <w:r>
            <w:rPr>
              <w:rFonts w:ascii="Arial" w:hAnsi="Arial" w:cs="Arial"/>
              <w:sz w:val="18"/>
              <w:szCs w:val="18"/>
            </w:rPr>
            <w:t xml:space="preserve">  </w:t>
          </w:r>
          <w:r w:rsidRPr="0005162E">
            <w:rPr>
              <w:rFonts w:ascii="Arial" w:hAnsi="Arial" w:cs="Arial"/>
              <w:sz w:val="18"/>
              <w:szCs w:val="18"/>
            </w:rPr>
            <w:t>NOLADE</w:t>
          </w:r>
          <w:proofErr w:type="gramEnd"/>
          <w:r w:rsidRPr="0005162E">
            <w:rPr>
              <w:rFonts w:ascii="Arial" w:hAnsi="Arial" w:cs="Arial"/>
              <w:sz w:val="18"/>
              <w:szCs w:val="18"/>
            </w:rPr>
            <w:t>21HAL</w:t>
          </w:r>
        </w:p>
      </w:tc>
      <w:tc>
        <w:tcPr>
          <w:tcW w:w="2846" w:type="dxa"/>
        </w:tcPr>
        <w:p w14:paraId="181E07AD" w14:textId="77777777" w:rsidR="004675E1" w:rsidRPr="00D22F8D" w:rsidRDefault="004675E1" w:rsidP="004675E1">
          <w:pPr>
            <w:pStyle w:val="StandardWeb"/>
            <w:shd w:val="clear" w:color="auto" w:fill="FFFFFF"/>
          </w:pPr>
          <w:r w:rsidRPr="0005162E">
            <w:rPr>
              <w:rFonts w:ascii="Arial" w:hAnsi="Arial" w:cs="Arial"/>
              <w:sz w:val="18"/>
              <w:szCs w:val="18"/>
            </w:rPr>
            <w:t xml:space="preserve">     Steuer-Nr.: </w:t>
          </w:r>
          <w:r w:rsidRPr="00D22F8D">
            <w:rPr>
              <w:rFonts w:ascii="Arial" w:hAnsi="Arial" w:cs="Arial"/>
              <w:sz w:val="18"/>
              <w:szCs w:val="18"/>
            </w:rPr>
            <w:t xml:space="preserve"> 114/143/08548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</w:p>
      </w:tc>
      <w:tc>
        <w:tcPr>
          <w:tcW w:w="3100" w:type="dxa"/>
          <w:vMerge/>
        </w:tcPr>
        <w:p w14:paraId="53193E34" w14:textId="77777777" w:rsidR="004675E1" w:rsidRPr="0005162E" w:rsidRDefault="004675E1" w:rsidP="004675E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</w:tbl>
  <w:p w14:paraId="28D1147E" w14:textId="77777777" w:rsidR="004675E1" w:rsidRDefault="004675E1" w:rsidP="004675E1">
    <w:pPr>
      <w:pStyle w:val="Fuzeile"/>
    </w:pPr>
    <w:r w:rsidRPr="00EB4259">
      <w:rPr>
        <w:rFonts w:ascii="TradeGothic" w:hAnsi="TradeGothic"/>
        <w:noProof/>
        <w:sz w:val="18"/>
        <w:szCs w:val="18"/>
      </w:rPr>
      <w:drawing>
        <wp:anchor distT="0" distB="0" distL="114300" distR="114300" simplePos="0" relativeHeight="251688448" behindDoc="0" locked="0" layoutInCell="1" allowOverlap="1" wp14:anchorId="780BDF51" wp14:editId="7A831371">
          <wp:simplePos x="0" y="0"/>
          <wp:positionH relativeFrom="column">
            <wp:posOffset>4121150</wp:posOffset>
          </wp:positionH>
          <wp:positionV relativeFrom="paragraph">
            <wp:posOffset>-330200</wp:posOffset>
          </wp:positionV>
          <wp:extent cx="698400" cy="698400"/>
          <wp:effectExtent l="0" t="0" r="635" b="635"/>
          <wp:wrapNone/>
          <wp:docPr id="965384349" name="Bild 15" descr="Q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0" descr="Q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0" wp14:anchorId="118DE158" wp14:editId="0B0ABA39">
              <wp:simplePos x="0" y="0"/>
              <wp:positionH relativeFrom="page">
                <wp:posOffset>201930</wp:posOffset>
              </wp:positionH>
              <wp:positionV relativeFrom="page">
                <wp:posOffset>7218045</wp:posOffset>
              </wp:positionV>
              <wp:extent cx="179705" cy="0"/>
              <wp:effectExtent l="0" t="0" r="23495" b="25400"/>
              <wp:wrapSquare wrapText="bothSides"/>
              <wp:docPr id="20021868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A0976" id="Line 2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9pt,568.35pt" to="30.05pt,56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" o:allowoverlap="f">
              <w10:wrap type="square" anchorx="page" anchory="page"/>
            </v:line>
          </w:pict>
        </mc:Fallback>
      </mc:AlternateContent>
    </w:r>
  </w:p>
  <w:p w14:paraId="45E7D9AB" w14:textId="77777777" w:rsidR="00800200" w:rsidRDefault="008002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FCC8" w14:textId="77777777" w:rsidR="00F86DA2" w:rsidRDefault="00F86DA2">
      <w:r>
        <w:separator/>
      </w:r>
    </w:p>
  </w:footnote>
  <w:footnote w:type="continuationSeparator" w:id="0">
    <w:p w14:paraId="10F29505" w14:textId="77777777" w:rsidR="00F86DA2" w:rsidRDefault="00F8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48E7" w14:textId="77777777" w:rsidR="00800200" w:rsidRDefault="00800200">
    <w:pPr>
      <w:pStyle w:val="Kopfzeile"/>
    </w:pPr>
  </w:p>
  <w:p w14:paraId="2DB3F9BC" w14:textId="77777777" w:rsidR="00800200" w:rsidRDefault="008002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F6E4" w14:textId="4BBEEF4B" w:rsidR="00800200" w:rsidRDefault="00800200">
    <w:pPr>
      <w:pStyle w:val="Kopfzeile"/>
    </w:pPr>
    <w:r w:rsidRPr="002F084B">
      <w:rPr>
        <w:noProof/>
        <w:sz w:val="20"/>
      </w:rPr>
      <w:drawing>
        <wp:anchor distT="0" distB="0" distL="114300" distR="114300" simplePos="0" relativeHeight="251671040" behindDoc="0" locked="0" layoutInCell="1" allowOverlap="1" wp14:anchorId="30F0799E" wp14:editId="1D995ECD">
          <wp:simplePos x="0" y="0"/>
          <wp:positionH relativeFrom="column">
            <wp:posOffset>-209550</wp:posOffset>
          </wp:positionH>
          <wp:positionV relativeFrom="paragraph">
            <wp:posOffset>-6985</wp:posOffset>
          </wp:positionV>
          <wp:extent cx="3422650" cy="1092200"/>
          <wp:effectExtent l="0" t="0" r="0" b="0"/>
          <wp:wrapNone/>
          <wp:docPr id="54" name="Grafik 54" descr="Macintosh HD:Users:philippstreit:Dropbox:1 BVSA:8 Öffentlichkeitsarbeit:04 Corporate Design 2016:00 Logo:BVSA LogoSet 2016:03-Logos für den Alltagsgebrauch:BVSA_Logo_mit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philippstreit:Dropbox:1 BVSA:8 Öffentlichkeitsarbeit:04 Corporate Design 2016:00 Logo:BVSA LogoSet 2016:03-Logos für den Alltagsgebrauch:BVSA_Logo_mit_Tex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deGothic" w:hAnsi="TradeGothic" w:cs="Gill Sans"/>
        <w:noProof/>
        <w:sz w:val="24"/>
        <w:szCs w:val="24"/>
      </w:rPr>
      <w:drawing>
        <wp:anchor distT="0" distB="0" distL="114300" distR="114300" simplePos="0" relativeHeight="251673088" behindDoc="0" locked="0" layoutInCell="1" allowOverlap="1" wp14:anchorId="24EB30CF" wp14:editId="7D1D78A5">
          <wp:simplePos x="0" y="0"/>
          <wp:positionH relativeFrom="column">
            <wp:posOffset>4191000</wp:posOffset>
          </wp:positionH>
          <wp:positionV relativeFrom="paragraph">
            <wp:posOffset>-2029460</wp:posOffset>
          </wp:positionV>
          <wp:extent cx="3492500" cy="3180715"/>
          <wp:effectExtent l="0" t="0" r="12700" b="0"/>
          <wp:wrapNone/>
          <wp:docPr id="55" name="Grafik 55" descr="Macintosh HD:Users:philippstreit:Dropbox:1 BVSA:8 Öffentlichkeitsarbeit:08 Banner und Mehr:02 Emoticons:BB_gr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hilippstreit:Dropbox:1 BVSA:8 Öffentlichkeitsarbeit:08 Banner und Mehr:02 Emoticons:BB_grau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93"/>
                  <a:stretch/>
                </pic:blipFill>
                <pic:spPr bwMode="auto">
                  <a:xfrm rot="10800000">
                    <a:off x="0" y="0"/>
                    <a:ext cx="3492500" cy="3180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B76C2FA" wp14:editId="405123CC">
              <wp:simplePos x="0" y="0"/>
              <wp:positionH relativeFrom="column">
                <wp:posOffset>-908050</wp:posOffset>
              </wp:positionH>
              <wp:positionV relativeFrom="paragraph">
                <wp:posOffset>-200660</wp:posOffset>
              </wp:positionV>
              <wp:extent cx="7815580" cy="1350645"/>
              <wp:effectExtent l="0" t="0" r="7620" b="0"/>
              <wp:wrapNone/>
              <wp:docPr id="14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5580" cy="1350645"/>
                      </a:xfrm>
                      <a:prstGeom prst="rect">
                        <a:avLst/>
                      </a:prstGeom>
                      <a:solidFill>
                        <a:srgbClr val="EF7C00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B51FA4" id="Rechteck 1" o:spid="_x0000_s1026" style="position:absolute;margin-left:-71.5pt;margin-top:-15.8pt;width:615.4pt;height:10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" fillcolor="#ef7c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68684AB1" wp14:editId="0C84E4E9">
              <wp:simplePos x="0" y="0"/>
              <wp:positionH relativeFrom="page">
                <wp:posOffset>201930</wp:posOffset>
              </wp:positionH>
              <wp:positionV relativeFrom="page">
                <wp:posOffset>3560445</wp:posOffset>
              </wp:positionV>
              <wp:extent cx="179705" cy="0"/>
              <wp:effectExtent l="0" t="0" r="23495" b="25400"/>
              <wp:wrapSquare wrapText="bothSides"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28DCB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9pt,280.35pt" to="30.0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" o:allowoverlap="f"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5C7B4EE8" wp14:editId="76EEF506">
              <wp:simplePos x="0" y="0"/>
              <wp:positionH relativeFrom="page">
                <wp:posOffset>201930</wp:posOffset>
              </wp:positionH>
              <wp:positionV relativeFrom="page">
                <wp:posOffset>5389245</wp:posOffset>
              </wp:positionV>
              <wp:extent cx="252095" cy="0"/>
              <wp:effectExtent l="0" t="0" r="27305" b="25400"/>
              <wp:wrapSquare wrapText="bothSides"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4DC40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9pt,424.35pt" to="35.75pt,4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" o:allowoverlap="f">
              <w10:wrap type="square" anchorx="page" anchory="page"/>
            </v:line>
          </w:pict>
        </mc:Fallback>
      </mc:AlternateContent>
    </w:r>
  </w:p>
  <w:p w14:paraId="32AF0E88" w14:textId="77777777" w:rsidR="00800200" w:rsidRDefault="008002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E745" w14:textId="492E471F" w:rsidR="004A1D75" w:rsidRDefault="004A1D7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03592B33" wp14:editId="6CD27AA3">
              <wp:simplePos x="0" y="0"/>
              <wp:positionH relativeFrom="column">
                <wp:posOffset>-1125220</wp:posOffset>
              </wp:positionH>
              <wp:positionV relativeFrom="paragraph">
                <wp:posOffset>-169545</wp:posOffset>
              </wp:positionV>
              <wp:extent cx="7815580" cy="1350645"/>
              <wp:effectExtent l="0" t="0" r="7620" b="0"/>
              <wp:wrapNone/>
              <wp:docPr id="10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5580" cy="1350645"/>
                      </a:xfrm>
                      <a:prstGeom prst="rect">
                        <a:avLst/>
                      </a:prstGeom>
                      <a:solidFill>
                        <a:srgbClr val="EF7C00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EA86F4" id="Rechteck 1" o:spid="_x0000_s1026" style="position:absolute;margin-left:-88.6pt;margin-top:-13.35pt;width:615.4pt;height:106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" fillcolor="#ef7c00" stroked="f"/>
          </w:pict>
        </mc:Fallback>
      </mc:AlternateContent>
    </w:r>
    <w:r w:rsidRPr="002F084B">
      <w:rPr>
        <w:noProof/>
        <w:sz w:val="20"/>
      </w:rPr>
      <w:drawing>
        <wp:anchor distT="0" distB="0" distL="114300" distR="114300" simplePos="0" relativeHeight="251681280" behindDoc="0" locked="0" layoutInCell="1" allowOverlap="1" wp14:anchorId="7FBBC49F" wp14:editId="5D60FCE3">
          <wp:simplePos x="0" y="0"/>
          <wp:positionH relativeFrom="column">
            <wp:posOffset>-427355</wp:posOffset>
          </wp:positionH>
          <wp:positionV relativeFrom="paragraph">
            <wp:posOffset>24130</wp:posOffset>
          </wp:positionV>
          <wp:extent cx="3422650" cy="1092200"/>
          <wp:effectExtent l="0" t="0" r="0" b="0"/>
          <wp:wrapNone/>
          <wp:docPr id="57" name="Grafik 57" descr="Macintosh HD:Users:philippstreit:Dropbox:1 BVSA:8 Öffentlichkeitsarbeit:04 Corporate Design 2016:00 Logo:BVSA LogoSet 2016:03-Logos für den Alltagsgebrauch:BVSA_Logo_mit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philippstreit:Dropbox:1 BVSA:8 Öffentlichkeitsarbeit:04 Corporate Design 2016:00 Logo:BVSA LogoSet 2016:03-Logos für den Alltagsgebrauch:BVSA_Logo_mit_Tex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deGothic" w:hAnsi="TradeGothic" w:cs="Gill Sans"/>
        <w:noProof/>
        <w:sz w:val="24"/>
        <w:szCs w:val="24"/>
      </w:rPr>
      <w:drawing>
        <wp:anchor distT="0" distB="0" distL="114300" distR="114300" simplePos="0" relativeHeight="251682304" behindDoc="0" locked="0" layoutInCell="1" allowOverlap="1" wp14:anchorId="12B53B1F" wp14:editId="38E5A7BE">
          <wp:simplePos x="0" y="0"/>
          <wp:positionH relativeFrom="column">
            <wp:posOffset>3973634</wp:posOffset>
          </wp:positionH>
          <wp:positionV relativeFrom="paragraph">
            <wp:posOffset>-1998247</wp:posOffset>
          </wp:positionV>
          <wp:extent cx="3492500" cy="3180715"/>
          <wp:effectExtent l="0" t="0" r="12700" b="0"/>
          <wp:wrapNone/>
          <wp:docPr id="58" name="Grafik 58" descr="Macintosh HD:Users:philippstreit:Dropbox:1 BVSA:8 Öffentlichkeitsarbeit:08 Banner und Mehr:02 Emoticons:BB_gr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hilippstreit:Dropbox:1 BVSA:8 Öffentlichkeitsarbeit:08 Banner und Mehr:02 Emoticons:BB_grau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93"/>
                  <a:stretch/>
                </pic:blipFill>
                <pic:spPr bwMode="auto">
                  <a:xfrm rot="10800000">
                    <a:off x="0" y="0"/>
                    <a:ext cx="3492500" cy="3180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7C8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0F0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E34B0"/>
    <w:multiLevelType w:val="hybridMultilevel"/>
    <w:tmpl w:val="E82438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35E01"/>
    <w:multiLevelType w:val="hybridMultilevel"/>
    <w:tmpl w:val="29783518"/>
    <w:lvl w:ilvl="0" w:tplc="86C48E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27E"/>
    <w:multiLevelType w:val="hybridMultilevel"/>
    <w:tmpl w:val="597C6144"/>
    <w:lvl w:ilvl="0" w:tplc="50EAB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76892"/>
    <w:multiLevelType w:val="hybridMultilevel"/>
    <w:tmpl w:val="DCF65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F7267"/>
    <w:multiLevelType w:val="hybridMultilevel"/>
    <w:tmpl w:val="6D40BAB8"/>
    <w:lvl w:ilvl="0" w:tplc="E1948CF6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4460B"/>
    <w:multiLevelType w:val="hybridMultilevel"/>
    <w:tmpl w:val="6EC284EC"/>
    <w:lvl w:ilvl="0" w:tplc="79E6D84A">
      <w:start w:val="1"/>
      <w:numFmt w:val="lowerLetter"/>
      <w:lvlText w:val="%1)"/>
      <w:lvlJc w:val="left"/>
      <w:pPr>
        <w:tabs>
          <w:tab w:val="num" w:pos="39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1D4E3A"/>
    <w:multiLevelType w:val="hybridMultilevel"/>
    <w:tmpl w:val="A0CC1E16"/>
    <w:lvl w:ilvl="0" w:tplc="753280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40BF6"/>
    <w:multiLevelType w:val="hybridMultilevel"/>
    <w:tmpl w:val="FAD2F43A"/>
    <w:lvl w:ilvl="0" w:tplc="50EAB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171BB"/>
    <w:multiLevelType w:val="hybridMultilevel"/>
    <w:tmpl w:val="F25C54CE"/>
    <w:lvl w:ilvl="0" w:tplc="F53EDB4C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ascii="Trade Gothic LT" w:hAnsi="Trade Gothic LT" w:cs="Gill Sans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2590A"/>
    <w:multiLevelType w:val="hybridMultilevel"/>
    <w:tmpl w:val="CE8677EC"/>
    <w:lvl w:ilvl="0" w:tplc="F822CA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rade Gothic LT" w:hAnsi="Trade Gothic LT" w:cs="Gill San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971325"/>
    <w:multiLevelType w:val="hybridMultilevel"/>
    <w:tmpl w:val="C07AB57E"/>
    <w:lvl w:ilvl="0" w:tplc="99F86CA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40E76"/>
    <w:multiLevelType w:val="hybridMultilevel"/>
    <w:tmpl w:val="F5461B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F3AC5"/>
    <w:multiLevelType w:val="hybridMultilevel"/>
    <w:tmpl w:val="542EC098"/>
    <w:lvl w:ilvl="0" w:tplc="DD72F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771A2C"/>
    <w:multiLevelType w:val="hybridMultilevel"/>
    <w:tmpl w:val="6FFCB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92F06"/>
    <w:multiLevelType w:val="hybridMultilevel"/>
    <w:tmpl w:val="95E863D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3BE06A2E">
      <w:numFmt w:val="bullet"/>
      <w:lvlText w:val="-"/>
      <w:lvlJc w:val="left"/>
      <w:pPr>
        <w:tabs>
          <w:tab w:val="num" w:pos="1014"/>
        </w:tabs>
        <w:ind w:left="101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637C637E"/>
    <w:multiLevelType w:val="hybridMultilevel"/>
    <w:tmpl w:val="26F83D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85AFA"/>
    <w:multiLevelType w:val="hybridMultilevel"/>
    <w:tmpl w:val="ABA2F608"/>
    <w:lvl w:ilvl="0" w:tplc="1822318E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C418A"/>
    <w:multiLevelType w:val="hybridMultilevel"/>
    <w:tmpl w:val="F42CE18C"/>
    <w:lvl w:ilvl="0" w:tplc="1596901C">
      <w:start w:val="1"/>
      <w:numFmt w:val="lowerLetter"/>
      <w:pStyle w:val="Tite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90187">
    <w:abstractNumId w:val="14"/>
  </w:num>
  <w:num w:numId="2" w16cid:durableId="645159203">
    <w:abstractNumId w:val="0"/>
  </w:num>
  <w:num w:numId="3" w16cid:durableId="1841197944">
    <w:abstractNumId w:val="1"/>
  </w:num>
  <w:num w:numId="4" w16cid:durableId="1232621471">
    <w:abstractNumId w:val="16"/>
  </w:num>
  <w:num w:numId="5" w16cid:durableId="1613512802">
    <w:abstractNumId w:val="5"/>
  </w:num>
  <w:num w:numId="6" w16cid:durableId="1839689432">
    <w:abstractNumId w:val="18"/>
  </w:num>
  <w:num w:numId="7" w16cid:durableId="315719454">
    <w:abstractNumId w:val="3"/>
  </w:num>
  <w:num w:numId="8" w16cid:durableId="986201416">
    <w:abstractNumId w:val="12"/>
  </w:num>
  <w:num w:numId="9" w16cid:durableId="1447702214">
    <w:abstractNumId w:val="6"/>
  </w:num>
  <w:num w:numId="10" w16cid:durableId="616790806">
    <w:abstractNumId w:val="7"/>
  </w:num>
  <w:num w:numId="11" w16cid:durableId="364795694">
    <w:abstractNumId w:val="19"/>
  </w:num>
  <w:num w:numId="12" w16cid:durableId="968054095">
    <w:abstractNumId w:val="20"/>
  </w:num>
  <w:num w:numId="13" w16cid:durableId="54862590">
    <w:abstractNumId w:val="2"/>
  </w:num>
  <w:num w:numId="14" w16cid:durableId="264731253">
    <w:abstractNumId w:val="15"/>
  </w:num>
  <w:num w:numId="15" w16cid:durableId="644429402">
    <w:abstractNumId w:val="11"/>
  </w:num>
  <w:num w:numId="16" w16cid:durableId="1826781792">
    <w:abstractNumId w:val="9"/>
  </w:num>
  <w:num w:numId="17" w16cid:durableId="144860660">
    <w:abstractNumId w:val="4"/>
  </w:num>
  <w:num w:numId="18" w16cid:durableId="896474171">
    <w:abstractNumId w:val="8"/>
  </w:num>
  <w:num w:numId="19" w16cid:durableId="1395084182">
    <w:abstractNumId w:val="17"/>
  </w:num>
  <w:num w:numId="20" w16cid:durableId="2022389421">
    <w:abstractNumId w:val="10"/>
  </w:num>
  <w:num w:numId="21" w16cid:durableId="18420425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intFractionalCharacterWidth/>
  <w:hideSpellingErrors/>
  <w:hideGrammaticalErrors/>
  <w:proofState w:spelling="clean" w:grammar="clean"/>
  <w:attachedTemplate r:id="rId1"/>
  <w:defaultTabStop w:val="709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9"/>
    <w:rsid w:val="00003E04"/>
    <w:rsid w:val="0000433C"/>
    <w:rsid w:val="00011B08"/>
    <w:rsid w:val="00057DE9"/>
    <w:rsid w:val="00057E16"/>
    <w:rsid w:val="00073380"/>
    <w:rsid w:val="00086483"/>
    <w:rsid w:val="00094EBF"/>
    <w:rsid w:val="000A05B5"/>
    <w:rsid w:val="000A45D2"/>
    <w:rsid w:val="000C23F0"/>
    <w:rsid w:val="000E7275"/>
    <w:rsid w:val="000F1D35"/>
    <w:rsid w:val="000F4B72"/>
    <w:rsid w:val="000F57A8"/>
    <w:rsid w:val="000F6ED8"/>
    <w:rsid w:val="00106FEF"/>
    <w:rsid w:val="00124798"/>
    <w:rsid w:val="00126E88"/>
    <w:rsid w:val="00151313"/>
    <w:rsid w:val="001543CB"/>
    <w:rsid w:val="00165F30"/>
    <w:rsid w:val="00167F68"/>
    <w:rsid w:val="001724E8"/>
    <w:rsid w:val="00181B74"/>
    <w:rsid w:val="001853F0"/>
    <w:rsid w:val="00197A67"/>
    <w:rsid w:val="001B43EF"/>
    <w:rsid w:val="001E3954"/>
    <w:rsid w:val="0020191C"/>
    <w:rsid w:val="00203E40"/>
    <w:rsid w:val="00210828"/>
    <w:rsid w:val="002136C8"/>
    <w:rsid w:val="00240640"/>
    <w:rsid w:val="002506D5"/>
    <w:rsid w:val="00262CFA"/>
    <w:rsid w:val="00270932"/>
    <w:rsid w:val="00273613"/>
    <w:rsid w:val="00283EB1"/>
    <w:rsid w:val="00284470"/>
    <w:rsid w:val="0028450C"/>
    <w:rsid w:val="00292985"/>
    <w:rsid w:val="00293871"/>
    <w:rsid w:val="0029392D"/>
    <w:rsid w:val="00296CBD"/>
    <w:rsid w:val="002C33F9"/>
    <w:rsid w:val="002C558A"/>
    <w:rsid w:val="002D178F"/>
    <w:rsid w:val="002F7BD9"/>
    <w:rsid w:val="003313CE"/>
    <w:rsid w:val="003408C0"/>
    <w:rsid w:val="00345A01"/>
    <w:rsid w:val="0035092E"/>
    <w:rsid w:val="00367C67"/>
    <w:rsid w:val="00370EE0"/>
    <w:rsid w:val="00371174"/>
    <w:rsid w:val="00384D93"/>
    <w:rsid w:val="003A2A75"/>
    <w:rsid w:val="003A338A"/>
    <w:rsid w:val="003B2742"/>
    <w:rsid w:val="003B3D63"/>
    <w:rsid w:val="003B3F1E"/>
    <w:rsid w:val="003C0486"/>
    <w:rsid w:val="003E7CE7"/>
    <w:rsid w:val="0041397B"/>
    <w:rsid w:val="004206F1"/>
    <w:rsid w:val="00442A6F"/>
    <w:rsid w:val="004518D3"/>
    <w:rsid w:val="004675E1"/>
    <w:rsid w:val="0049239F"/>
    <w:rsid w:val="00495465"/>
    <w:rsid w:val="004A1D75"/>
    <w:rsid w:val="004E757E"/>
    <w:rsid w:val="004F6913"/>
    <w:rsid w:val="00511005"/>
    <w:rsid w:val="00522FBA"/>
    <w:rsid w:val="00532A36"/>
    <w:rsid w:val="005577D8"/>
    <w:rsid w:val="00590F80"/>
    <w:rsid w:val="00595957"/>
    <w:rsid w:val="00595D0A"/>
    <w:rsid w:val="005A1943"/>
    <w:rsid w:val="005B34A4"/>
    <w:rsid w:val="005D4809"/>
    <w:rsid w:val="005E7531"/>
    <w:rsid w:val="005F0578"/>
    <w:rsid w:val="00600620"/>
    <w:rsid w:val="006100D3"/>
    <w:rsid w:val="0062093B"/>
    <w:rsid w:val="006235AF"/>
    <w:rsid w:val="00641049"/>
    <w:rsid w:val="00647409"/>
    <w:rsid w:val="00650B92"/>
    <w:rsid w:val="00654E4E"/>
    <w:rsid w:val="00670B78"/>
    <w:rsid w:val="00675938"/>
    <w:rsid w:val="00693BEA"/>
    <w:rsid w:val="0069455D"/>
    <w:rsid w:val="00697110"/>
    <w:rsid w:val="006B40A7"/>
    <w:rsid w:val="006B547B"/>
    <w:rsid w:val="006C35F1"/>
    <w:rsid w:val="006C3EBB"/>
    <w:rsid w:val="006C7DF1"/>
    <w:rsid w:val="006D6AD0"/>
    <w:rsid w:val="006E63E5"/>
    <w:rsid w:val="006F357B"/>
    <w:rsid w:val="00701DA7"/>
    <w:rsid w:val="007104CE"/>
    <w:rsid w:val="00711BD6"/>
    <w:rsid w:val="00717D7B"/>
    <w:rsid w:val="0072294B"/>
    <w:rsid w:val="007336ED"/>
    <w:rsid w:val="00735E33"/>
    <w:rsid w:val="007424B8"/>
    <w:rsid w:val="00757975"/>
    <w:rsid w:val="00766793"/>
    <w:rsid w:val="0077525A"/>
    <w:rsid w:val="00785D81"/>
    <w:rsid w:val="00792057"/>
    <w:rsid w:val="007A277C"/>
    <w:rsid w:val="007C243E"/>
    <w:rsid w:val="007D7E4A"/>
    <w:rsid w:val="007F2B6F"/>
    <w:rsid w:val="007F2E90"/>
    <w:rsid w:val="007F50CB"/>
    <w:rsid w:val="00800200"/>
    <w:rsid w:val="00814A2C"/>
    <w:rsid w:val="00815999"/>
    <w:rsid w:val="0083344A"/>
    <w:rsid w:val="0083404A"/>
    <w:rsid w:val="00870887"/>
    <w:rsid w:val="00876C65"/>
    <w:rsid w:val="008808D7"/>
    <w:rsid w:val="00885B05"/>
    <w:rsid w:val="008A150A"/>
    <w:rsid w:val="008B4B33"/>
    <w:rsid w:val="008B6CA6"/>
    <w:rsid w:val="008D7F00"/>
    <w:rsid w:val="008E3C05"/>
    <w:rsid w:val="008F0BA2"/>
    <w:rsid w:val="009005EF"/>
    <w:rsid w:val="0090272E"/>
    <w:rsid w:val="00905396"/>
    <w:rsid w:val="0090592B"/>
    <w:rsid w:val="00917966"/>
    <w:rsid w:val="00923011"/>
    <w:rsid w:val="00924AE5"/>
    <w:rsid w:val="0093500E"/>
    <w:rsid w:val="009364B9"/>
    <w:rsid w:val="0094786E"/>
    <w:rsid w:val="00951BE6"/>
    <w:rsid w:val="00976A7F"/>
    <w:rsid w:val="00981760"/>
    <w:rsid w:val="009978DE"/>
    <w:rsid w:val="009B5231"/>
    <w:rsid w:val="009C3A9F"/>
    <w:rsid w:val="009D1D3A"/>
    <w:rsid w:val="009D69F9"/>
    <w:rsid w:val="009E40C3"/>
    <w:rsid w:val="009E6F8F"/>
    <w:rsid w:val="009E7315"/>
    <w:rsid w:val="009E7C20"/>
    <w:rsid w:val="009F6B6F"/>
    <w:rsid w:val="009F73B9"/>
    <w:rsid w:val="00A23932"/>
    <w:rsid w:val="00A27A48"/>
    <w:rsid w:val="00A4170F"/>
    <w:rsid w:val="00A44A50"/>
    <w:rsid w:val="00A53225"/>
    <w:rsid w:val="00A56EF4"/>
    <w:rsid w:val="00A60393"/>
    <w:rsid w:val="00A64EDC"/>
    <w:rsid w:val="00A84ABA"/>
    <w:rsid w:val="00A86055"/>
    <w:rsid w:val="00A923A8"/>
    <w:rsid w:val="00AA11EE"/>
    <w:rsid w:val="00AB4A4B"/>
    <w:rsid w:val="00AC04B1"/>
    <w:rsid w:val="00AE42E9"/>
    <w:rsid w:val="00AF1482"/>
    <w:rsid w:val="00B06D42"/>
    <w:rsid w:val="00B10099"/>
    <w:rsid w:val="00B1369B"/>
    <w:rsid w:val="00B13739"/>
    <w:rsid w:val="00B2318B"/>
    <w:rsid w:val="00B47BD8"/>
    <w:rsid w:val="00B60DEC"/>
    <w:rsid w:val="00B74353"/>
    <w:rsid w:val="00B773CB"/>
    <w:rsid w:val="00B96123"/>
    <w:rsid w:val="00B96757"/>
    <w:rsid w:val="00BB17D7"/>
    <w:rsid w:val="00BB4C56"/>
    <w:rsid w:val="00BE3EC9"/>
    <w:rsid w:val="00BE50DB"/>
    <w:rsid w:val="00BF4E4A"/>
    <w:rsid w:val="00C17EF7"/>
    <w:rsid w:val="00C26679"/>
    <w:rsid w:val="00C51180"/>
    <w:rsid w:val="00C66887"/>
    <w:rsid w:val="00CA7AB3"/>
    <w:rsid w:val="00CC1A1E"/>
    <w:rsid w:val="00CD7AF9"/>
    <w:rsid w:val="00CE48BC"/>
    <w:rsid w:val="00CF4BCC"/>
    <w:rsid w:val="00D06F28"/>
    <w:rsid w:val="00D12403"/>
    <w:rsid w:val="00D268EA"/>
    <w:rsid w:val="00D302AF"/>
    <w:rsid w:val="00D3613B"/>
    <w:rsid w:val="00D71A72"/>
    <w:rsid w:val="00D71CF4"/>
    <w:rsid w:val="00D861F9"/>
    <w:rsid w:val="00D93FDB"/>
    <w:rsid w:val="00D94015"/>
    <w:rsid w:val="00D949E8"/>
    <w:rsid w:val="00DC6F0F"/>
    <w:rsid w:val="00DD3857"/>
    <w:rsid w:val="00DF04E7"/>
    <w:rsid w:val="00E045E5"/>
    <w:rsid w:val="00E07D0D"/>
    <w:rsid w:val="00E10972"/>
    <w:rsid w:val="00E12CE2"/>
    <w:rsid w:val="00E26C4F"/>
    <w:rsid w:val="00E27282"/>
    <w:rsid w:val="00E274C0"/>
    <w:rsid w:val="00E41BD2"/>
    <w:rsid w:val="00E41E19"/>
    <w:rsid w:val="00E5080C"/>
    <w:rsid w:val="00E56DEF"/>
    <w:rsid w:val="00E66C23"/>
    <w:rsid w:val="00E674E3"/>
    <w:rsid w:val="00E744DD"/>
    <w:rsid w:val="00E805F2"/>
    <w:rsid w:val="00E8691E"/>
    <w:rsid w:val="00E96425"/>
    <w:rsid w:val="00EA3A88"/>
    <w:rsid w:val="00EB23B6"/>
    <w:rsid w:val="00EB4259"/>
    <w:rsid w:val="00ED3440"/>
    <w:rsid w:val="00EF2F20"/>
    <w:rsid w:val="00F07DE1"/>
    <w:rsid w:val="00F47CCE"/>
    <w:rsid w:val="00F5043D"/>
    <w:rsid w:val="00F523E6"/>
    <w:rsid w:val="00F819FB"/>
    <w:rsid w:val="00F852EA"/>
    <w:rsid w:val="00F86DA2"/>
    <w:rsid w:val="00F92942"/>
    <w:rsid w:val="00FA1600"/>
    <w:rsid w:val="00FD3778"/>
    <w:rsid w:val="00FE50F3"/>
    <w:rsid w:val="00FE5AB8"/>
    <w:rsid w:val="00FF0850"/>
    <w:rsid w:val="00FF25D3"/>
    <w:rsid w:val="00FF3E3B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217F13"/>
  <w14:defaultImageDpi w14:val="300"/>
  <w15:docId w15:val="{9C3F7E3E-8797-BE4C-A883-90A698DE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02AF"/>
    <w:pPr>
      <w:overflowPunct w:val="0"/>
      <w:autoSpaceDE w:val="0"/>
      <w:autoSpaceDN w:val="0"/>
      <w:adjustRightInd w:val="0"/>
      <w:textAlignment w:val="baseline"/>
    </w:pPr>
    <w:rPr>
      <w:rFonts w:ascii="Trade Gothic LT" w:hAnsi="Trade Gothic LT"/>
      <w:sz w:val="22"/>
    </w:rPr>
  </w:style>
  <w:style w:type="paragraph" w:styleId="berschrift1">
    <w:name w:val="heading 1"/>
    <w:aliases w:val="BVSA Überschrift 1"/>
    <w:basedOn w:val="Standard"/>
    <w:next w:val="Standard"/>
    <w:qFormat/>
    <w:rsid w:val="00EB23B6"/>
    <w:pPr>
      <w:keepNext/>
      <w:spacing w:after="320"/>
      <w:outlineLvl w:val="0"/>
    </w:pPr>
    <w:rPr>
      <w:rFonts w:ascii="TradeGothic Bold" w:hAnsi="TradeGothic Bold" w:cs="Arial"/>
      <w:sz w:val="32"/>
      <w:lang w:val="fr-FR"/>
    </w:rPr>
  </w:style>
  <w:style w:type="paragraph" w:styleId="berschrift2">
    <w:name w:val="heading 2"/>
    <w:aliases w:val="BVSA Überschrift 2"/>
    <w:basedOn w:val="Standard"/>
    <w:next w:val="Standard"/>
    <w:qFormat/>
    <w:rsid w:val="00A64EDC"/>
    <w:pPr>
      <w:keepNext/>
      <w:spacing w:after="200" w:line="240" w:lineRule="atLeast"/>
      <w:ind w:left="709"/>
      <w:outlineLvl w:val="1"/>
    </w:pPr>
    <w:rPr>
      <w:rFonts w:ascii="TradeGothic Bold" w:hAnsi="TradeGothic Bold" w:cs="Arial"/>
      <w:sz w:val="28"/>
    </w:rPr>
  </w:style>
  <w:style w:type="paragraph" w:styleId="berschrift3">
    <w:name w:val="heading 3"/>
    <w:basedOn w:val="Standard"/>
    <w:next w:val="Standard"/>
    <w:qFormat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C243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243E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5B34A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EA3A88"/>
    <w:rPr>
      <w:rFonts w:ascii="Arial" w:hAnsi="Arial"/>
      <w:sz w:val="22"/>
    </w:rPr>
  </w:style>
  <w:style w:type="character" w:styleId="Hyperlink">
    <w:name w:val="Hyperlink"/>
    <w:basedOn w:val="Absatz-Standardschriftart"/>
    <w:rsid w:val="00E274C0"/>
    <w:rPr>
      <w:color w:val="0000FF" w:themeColor="hyperlink"/>
      <w:u w:val="single"/>
    </w:rPr>
  </w:style>
  <w:style w:type="paragraph" w:styleId="Titel">
    <w:name w:val="Title"/>
    <w:aliases w:val="BVSA Aufzählungszeichen"/>
    <w:basedOn w:val="Textkrper"/>
    <w:next w:val="Standard"/>
    <w:link w:val="TitelZchn"/>
    <w:qFormat/>
    <w:rsid w:val="00D302AF"/>
    <w:pPr>
      <w:numPr>
        <w:numId w:val="12"/>
      </w:numPr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TitelZchn">
    <w:name w:val="Titel Zchn"/>
    <w:aliases w:val="BVSA Aufzählungszeichen Zchn"/>
    <w:basedOn w:val="Absatz-Standardschriftart"/>
    <w:link w:val="Titel"/>
    <w:rsid w:val="00D302AF"/>
    <w:rPr>
      <w:rFonts w:ascii="Trade Gothic LT" w:eastAsiaTheme="majorEastAsia" w:hAnsi="Trade Gothic LT" w:cstheme="majorBidi"/>
      <w:color w:val="17365D" w:themeColor="text2" w:themeShade="BF"/>
      <w:spacing w:val="5"/>
      <w:kern w:val="28"/>
      <w:sz w:val="22"/>
      <w:szCs w:val="52"/>
    </w:rPr>
  </w:style>
  <w:style w:type="paragraph" w:customStyle="1" w:styleId="Absatz-Einzug">
    <w:name w:val="Absatz-Einzug"/>
    <w:basedOn w:val="Standard"/>
    <w:rsid w:val="00D302AF"/>
    <w:pPr>
      <w:tabs>
        <w:tab w:val="left" w:pos="284"/>
      </w:tabs>
      <w:overflowPunct/>
      <w:autoSpaceDE/>
      <w:autoSpaceDN/>
      <w:adjustRightInd/>
      <w:spacing w:before="120"/>
      <w:ind w:left="284" w:hanging="284"/>
      <w:jc w:val="both"/>
      <w:textAlignment w:val="auto"/>
    </w:pPr>
    <w:rPr>
      <w:rFonts w:ascii="Times" w:hAnsi="Times"/>
    </w:rPr>
  </w:style>
  <w:style w:type="paragraph" w:styleId="Textkrper">
    <w:name w:val="Body Text"/>
    <w:basedOn w:val="Standard"/>
    <w:link w:val="TextkrperZchn"/>
    <w:rsid w:val="00D302A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302AF"/>
    <w:rPr>
      <w:rFonts w:ascii="Trade Gothic LT" w:hAnsi="Trade Gothic LT"/>
      <w:sz w:val="22"/>
    </w:rPr>
  </w:style>
  <w:style w:type="paragraph" w:customStyle="1" w:styleId="Text">
    <w:name w:val="Text"/>
    <w:rsid w:val="005A1943"/>
    <w:pPr>
      <w:widowControl w:val="0"/>
    </w:pPr>
    <w:rPr>
      <w:color w:val="000000"/>
      <w:sz w:val="24"/>
    </w:rPr>
  </w:style>
  <w:style w:type="paragraph" w:styleId="Verzeichnis1">
    <w:name w:val="toc 1"/>
    <w:basedOn w:val="Standard"/>
    <w:next w:val="Standard"/>
    <w:autoRedefine/>
    <w:uiPriority w:val="39"/>
    <w:rsid w:val="00FF25D3"/>
    <w:pPr>
      <w:tabs>
        <w:tab w:val="left" w:pos="567"/>
        <w:tab w:val="right" w:leader="dot" w:pos="9338"/>
      </w:tabs>
      <w:spacing w:before="120" w:line="360" w:lineRule="auto"/>
    </w:pPr>
    <w:rPr>
      <w:rFonts w:ascii="TradeGothicNo.2-Bold" w:hAnsi="TradeGothicNo.2-Bold"/>
      <w:noProof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rsid w:val="00283EB1"/>
    <w:pPr>
      <w:tabs>
        <w:tab w:val="left" w:pos="567"/>
        <w:tab w:val="left" w:pos="613"/>
        <w:tab w:val="left" w:pos="1134"/>
        <w:tab w:val="right" w:leader="dot" w:pos="9338"/>
      </w:tabs>
    </w:pPr>
    <w:rPr>
      <w:rFonts w:asciiTheme="minorHAnsi" w:hAnsiTheme="minorHAnsi"/>
      <w:b/>
      <w:szCs w:val="22"/>
    </w:rPr>
  </w:style>
  <w:style w:type="paragraph" w:styleId="Verzeichnis3">
    <w:name w:val="toc 3"/>
    <w:basedOn w:val="Standard"/>
    <w:next w:val="Standard"/>
    <w:autoRedefine/>
    <w:rsid w:val="00815999"/>
    <w:pPr>
      <w:ind w:left="440"/>
    </w:pPr>
    <w:rPr>
      <w:rFonts w:asciiTheme="minorHAnsi" w:hAnsiTheme="minorHAnsi"/>
      <w:szCs w:val="22"/>
    </w:rPr>
  </w:style>
  <w:style w:type="paragraph" w:styleId="Verzeichnis4">
    <w:name w:val="toc 4"/>
    <w:basedOn w:val="Standard"/>
    <w:next w:val="Standard"/>
    <w:autoRedefine/>
    <w:rsid w:val="00815999"/>
    <w:pPr>
      <w:ind w:left="660"/>
    </w:pPr>
    <w:rPr>
      <w:rFonts w:asciiTheme="minorHAnsi" w:hAnsiTheme="minorHAnsi"/>
      <w:sz w:val="20"/>
    </w:rPr>
  </w:style>
  <w:style w:type="paragraph" w:styleId="Verzeichnis5">
    <w:name w:val="toc 5"/>
    <w:basedOn w:val="Standard"/>
    <w:next w:val="Standard"/>
    <w:autoRedefine/>
    <w:rsid w:val="00815999"/>
    <w:pPr>
      <w:ind w:left="880"/>
    </w:pPr>
    <w:rPr>
      <w:rFonts w:asciiTheme="minorHAnsi" w:hAnsiTheme="minorHAnsi"/>
      <w:sz w:val="20"/>
    </w:rPr>
  </w:style>
  <w:style w:type="paragraph" w:styleId="Verzeichnis6">
    <w:name w:val="toc 6"/>
    <w:basedOn w:val="Standard"/>
    <w:next w:val="Standard"/>
    <w:autoRedefine/>
    <w:rsid w:val="00815999"/>
    <w:pPr>
      <w:ind w:left="1100"/>
    </w:pPr>
    <w:rPr>
      <w:rFonts w:asciiTheme="minorHAnsi" w:hAnsiTheme="minorHAnsi"/>
      <w:sz w:val="20"/>
    </w:rPr>
  </w:style>
  <w:style w:type="paragraph" w:styleId="Verzeichnis7">
    <w:name w:val="toc 7"/>
    <w:basedOn w:val="Standard"/>
    <w:next w:val="Standard"/>
    <w:autoRedefine/>
    <w:rsid w:val="00815999"/>
    <w:pPr>
      <w:ind w:left="1320"/>
    </w:pPr>
    <w:rPr>
      <w:rFonts w:asciiTheme="minorHAnsi" w:hAnsiTheme="minorHAnsi"/>
      <w:sz w:val="20"/>
    </w:rPr>
  </w:style>
  <w:style w:type="paragraph" w:styleId="Verzeichnis8">
    <w:name w:val="toc 8"/>
    <w:basedOn w:val="Standard"/>
    <w:next w:val="Standard"/>
    <w:autoRedefine/>
    <w:rsid w:val="00815999"/>
    <w:pPr>
      <w:ind w:left="1540"/>
    </w:pPr>
    <w:rPr>
      <w:rFonts w:asciiTheme="minorHAnsi" w:hAnsiTheme="minorHAnsi"/>
      <w:sz w:val="20"/>
    </w:rPr>
  </w:style>
  <w:style w:type="paragraph" w:styleId="Verzeichnis9">
    <w:name w:val="toc 9"/>
    <w:basedOn w:val="Standard"/>
    <w:next w:val="Standard"/>
    <w:autoRedefine/>
    <w:rsid w:val="00815999"/>
    <w:pPr>
      <w:ind w:left="1760"/>
    </w:pPr>
    <w:rPr>
      <w:rFonts w:asciiTheme="minorHAnsi" w:hAnsiTheme="minorHAnsi"/>
      <w:sz w:val="20"/>
    </w:rPr>
  </w:style>
  <w:style w:type="character" w:styleId="Seitenzahl">
    <w:name w:val="page number"/>
    <w:basedOn w:val="Absatz-Standardschriftart"/>
    <w:semiHidden/>
    <w:unhideWhenUsed/>
    <w:rsid w:val="004A1D75"/>
  </w:style>
  <w:style w:type="paragraph" w:styleId="StandardWeb">
    <w:name w:val="Normal (Web)"/>
    <w:basedOn w:val="Standard"/>
    <w:uiPriority w:val="99"/>
    <w:unhideWhenUsed/>
    <w:rsid w:val="004675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6\VORLAGEN\BRFPRV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0325C-8F76-1647-BD12-F642E848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C:\WINWORD6\VORLAGEN\BRFPRV.DOT</Template>
  <TotalTime>0</TotalTime>
  <Pages>3</Pages>
  <Words>109</Words>
  <Characters>1359</Characters>
  <Application>Microsoft Office Word</Application>
  <DocSecurity>0</DocSecurity>
  <Lines>48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Lamberts_</vt:lpstr>
    </vt:vector>
  </TitlesOfParts>
  <Company>Unbekannte Organisation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Rainer Lamberts_</dc:title>
  <dc:subject/>
  <dc:creator>Lamberts</dc:creator>
  <cp:keywords/>
  <cp:lastModifiedBy>Steve Bittner</cp:lastModifiedBy>
  <cp:revision>8</cp:revision>
  <cp:lastPrinted>2021-05-03T15:39:00Z</cp:lastPrinted>
  <dcterms:created xsi:type="dcterms:W3CDTF">2023-04-08T07:52:00Z</dcterms:created>
  <dcterms:modified xsi:type="dcterms:W3CDTF">2026-04-02T09:57:00Z</dcterms:modified>
</cp:coreProperties>
</file>